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3F13" w14:textId="60F4A2D6" w:rsidR="00E94D00" w:rsidRPr="00912A60" w:rsidRDefault="00E94D00" w:rsidP="00E94D00">
      <w:pPr>
        <w:shd w:val="clear" w:color="auto" w:fill="FFFFFF"/>
        <w:tabs>
          <w:tab w:val="left" w:pos="2910"/>
        </w:tabs>
        <w:spacing w:after="0" w:line="276" w:lineRule="auto"/>
        <w:jc w:val="right"/>
        <w:rPr>
          <w:rFonts w:ascii="Arial" w:hAnsi="Arial" w:cs="Arial"/>
          <w:b/>
          <w:bCs/>
          <w:sz w:val="24"/>
        </w:rPr>
      </w:pPr>
      <w:r w:rsidRPr="00912A60">
        <w:rPr>
          <w:rFonts w:ascii="Arial" w:hAnsi="Arial" w:cs="Arial"/>
          <w:b/>
          <w:bCs/>
          <w:sz w:val="24"/>
        </w:rPr>
        <w:t xml:space="preserve">Praha, </w:t>
      </w:r>
      <w:r w:rsidR="00424F4A">
        <w:rPr>
          <w:rFonts w:ascii="Arial" w:hAnsi="Arial" w:cs="Arial"/>
          <w:b/>
          <w:bCs/>
          <w:sz w:val="24"/>
        </w:rPr>
        <w:t>12</w:t>
      </w:r>
      <w:r w:rsidRPr="00912A60">
        <w:rPr>
          <w:rFonts w:ascii="Arial" w:hAnsi="Arial" w:cs="Arial"/>
          <w:b/>
          <w:bCs/>
          <w:sz w:val="24"/>
        </w:rPr>
        <w:t>.</w:t>
      </w:r>
      <w:r w:rsidR="007152DF">
        <w:rPr>
          <w:rFonts w:ascii="Arial" w:hAnsi="Arial" w:cs="Arial"/>
          <w:b/>
          <w:bCs/>
          <w:sz w:val="24"/>
        </w:rPr>
        <w:t xml:space="preserve"> </w:t>
      </w:r>
      <w:r w:rsidR="00711329">
        <w:rPr>
          <w:rFonts w:ascii="Arial" w:hAnsi="Arial" w:cs="Arial"/>
          <w:b/>
          <w:bCs/>
          <w:sz w:val="24"/>
        </w:rPr>
        <w:t>listopadu</w:t>
      </w:r>
      <w:r w:rsidRPr="00912A60">
        <w:rPr>
          <w:rFonts w:ascii="Arial" w:hAnsi="Arial" w:cs="Arial"/>
          <w:b/>
          <w:bCs/>
          <w:sz w:val="24"/>
        </w:rPr>
        <w:t xml:space="preserve"> 2025</w:t>
      </w:r>
    </w:p>
    <w:p w14:paraId="5C7661B3" w14:textId="77777777" w:rsidR="00114A46" w:rsidRDefault="00114A46" w:rsidP="008C081A">
      <w:pPr>
        <w:spacing w:after="0"/>
        <w:rPr>
          <w:rFonts w:ascii="Arial" w:hAnsi="Arial" w:cs="Arial"/>
          <w:b/>
          <w:bCs/>
          <w:sz w:val="44"/>
          <w:szCs w:val="44"/>
        </w:rPr>
      </w:pPr>
    </w:p>
    <w:p w14:paraId="623FF258" w14:textId="1A503398" w:rsidR="009176BA" w:rsidRDefault="002B2310" w:rsidP="008C081A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Nový rekord v tržbách </w:t>
      </w:r>
      <w:r w:rsidR="009847E3">
        <w:rPr>
          <w:rFonts w:ascii="Arial" w:hAnsi="Arial" w:cs="Arial"/>
          <w:b/>
          <w:bCs/>
          <w:sz w:val="44"/>
          <w:szCs w:val="44"/>
        </w:rPr>
        <w:t>ene</w:t>
      </w:r>
      <w:r w:rsidR="00BA45E1">
        <w:rPr>
          <w:rFonts w:ascii="Arial" w:hAnsi="Arial" w:cs="Arial"/>
          <w:b/>
          <w:bCs/>
          <w:sz w:val="44"/>
          <w:szCs w:val="44"/>
        </w:rPr>
        <w:t>rgetické skupiny</w:t>
      </w:r>
      <w:r w:rsidR="009847E3">
        <w:rPr>
          <w:rFonts w:ascii="Arial" w:hAnsi="Arial" w:cs="Arial"/>
          <w:b/>
          <w:bCs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bCs/>
          <w:sz w:val="44"/>
          <w:szCs w:val="44"/>
        </w:rPr>
        <w:t>Greenbuddies</w:t>
      </w:r>
      <w:proofErr w:type="spellEnd"/>
      <w:r>
        <w:rPr>
          <w:rFonts w:ascii="Arial" w:hAnsi="Arial" w:cs="Arial"/>
          <w:b/>
          <w:bCs/>
          <w:sz w:val="44"/>
          <w:szCs w:val="44"/>
        </w:rPr>
        <w:t xml:space="preserve">. </w:t>
      </w:r>
      <w:r w:rsidRPr="002E380B">
        <w:rPr>
          <w:rFonts w:ascii="Arial" w:hAnsi="Arial" w:cs="Arial"/>
          <w:b/>
          <w:bCs/>
          <w:sz w:val="44"/>
          <w:szCs w:val="44"/>
        </w:rPr>
        <w:t xml:space="preserve">Obrat </w:t>
      </w:r>
      <w:r w:rsidR="0083738E" w:rsidRPr="002E380B">
        <w:rPr>
          <w:rFonts w:ascii="Arial" w:hAnsi="Arial" w:cs="Arial"/>
          <w:b/>
          <w:bCs/>
          <w:sz w:val="44"/>
          <w:szCs w:val="44"/>
        </w:rPr>
        <w:t>v </w:t>
      </w:r>
      <w:r w:rsidR="002E380B" w:rsidRPr="002E380B">
        <w:rPr>
          <w:rFonts w:ascii="Arial" w:hAnsi="Arial" w:cs="Arial"/>
          <w:b/>
          <w:bCs/>
          <w:sz w:val="44"/>
          <w:szCs w:val="44"/>
        </w:rPr>
        <w:t>září</w:t>
      </w:r>
      <w:r w:rsidR="0083738E">
        <w:rPr>
          <w:rFonts w:ascii="Arial" w:hAnsi="Arial" w:cs="Arial"/>
          <w:b/>
          <w:bCs/>
          <w:sz w:val="44"/>
          <w:szCs w:val="44"/>
        </w:rPr>
        <w:t xml:space="preserve"> </w:t>
      </w:r>
      <w:r w:rsidR="00725FF8">
        <w:rPr>
          <w:rFonts w:ascii="Arial" w:hAnsi="Arial" w:cs="Arial"/>
          <w:b/>
          <w:bCs/>
          <w:sz w:val="44"/>
          <w:szCs w:val="44"/>
        </w:rPr>
        <w:t>překročil miliardu</w:t>
      </w:r>
    </w:p>
    <w:p w14:paraId="54226F15" w14:textId="77777777" w:rsidR="00F40D4F" w:rsidRDefault="00F40D4F" w:rsidP="002512F1">
      <w:pPr>
        <w:jc w:val="both"/>
        <w:rPr>
          <w:rFonts w:ascii="Arial" w:hAnsi="Arial" w:cs="Arial"/>
          <w:b/>
          <w:bCs/>
          <w:sz w:val="24"/>
        </w:rPr>
      </w:pPr>
    </w:p>
    <w:p w14:paraId="0F8DBAF1" w14:textId="73C3D452" w:rsidR="005C00A8" w:rsidRDefault="00DA3D4C" w:rsidP="005C00A8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Skupina</w:t>
      </w:r>
      <w:r w:rsidR="005D3100" w:rsidRPr="007856AE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5D3100" w:rsidRPr="007856AE">
        <w:rPr>
          <w:rFonts w:ascii="Arial" w:hAnsi="Arial" w:cs="Arial"/>
          <w:b/>
          <w:bCs/>
          <w:sz w:val="24"/>
        </w:rPr>
        <w:t>Greenbuddies</w:t>
      </w:r>
      <w:proofErr w:type="spellEnd"/>
      <w:r w:rsidR="005D3100" w:rsidRPr="007856AE">
        <w:rPr>
          <w:rFonts w:ascii="Arial" w:hAnsi="Arial" w:cs="Arial"/>
          <w:b/>
          <w:bCs/>
          <w:sz w:val="24"/>
        </w:rPr>
        <w:t xml:space="preserve">, </w:t>
      </w:r>
      <w:r w:rsidR="005D3100">
        <w:rPr>
          <w:rFonts w:ascii="Arial" w:hAnsi="Arial" w:cs="Arial"/>
          <w:b/>
          <w:bCs/>
          <w:sz w:val="24"/>
        </w:rPr>
        <w:t>specialista</w:t>
      </w:r>
      <w:r w:rsidR="005D3100" w:rsidRPr="007856AE">
        <w:rPr>
          <w:rFonts w:ascii="Arial" w:hAnsi="Arial" w:cs="Arial"/>
          <w:b/>
          <w:bCs/>
          <w:sz w:val="24"/>
        </w:rPr>
        <w:t xml:space="preserve"> na komerční fotovoltaická řešení</w:t>
      </w:r>
      <w:r w:rsidR="00AE5786">
        <w:rPr>
          <w:rFonts w:ascii="Arial" w:hAnsi="Arial" w:cs="Arial"/>
          <w:b/>
          <w:bCs/>
          <w:sz w:val="24"/>
        </w:rPr>
        <w:t xml:space="preserve"> a</w:t>
      </w:r>
      <w:r w:rsidR="005D3100" w:rsidRPr="007856AE">
        <w:rPr>
          <w:rFonts w:ascii="Arial" w:hAnsi="Arial" w:cs="Arial"/>
          <w:b/>
          <w:bCs/>
          <w:sz w:val="24"/>
        </w:rPr>
        <w:t xml:space="preserve"> bateriová úložiště</w:t>
      </w:r>
      <w:r w:rsidR="00AE5786">
        <w:rPr>
          <w:rFonts w:ascii="Arial" w:hAnsi="Arial" w:cs="Arial"/>
          <w:b/>
          <w:bCs/>
          <w:sz w:val="24"/>
        </w:rPr>
        <w:t xml:space="preserve">, </w:t>
      </w:r>
      <w:r w:rsidR="005D3100">
        <w:rPr>
          <w:rFonts w:ascii="Arial" w:hAnsi="Arial" w:cs="Arial"/>
          <w:b/>
          <w:bCs/>
          <w:sz w:val="24"/>
        </w:rPr>
        <w:t xml:space="preserve">dosáhla za historii svého působení rekordního obratu tržeb. </w:t>
      </w:r>
      <w:r w:rsidR="005D3100" w:rsidRPr="003238E2">
        <w:rPr>
          <w:rFonts w:ascii="Arial" w:hAnsi="Arial" w:cs="Arial"/>
          <w:b/>
          <w:bCs/>
          <w:sz w:val="24"/>
        </w:rPr>
        <w:t xml:space="preserve">Jen za první tři čtvrtletí </w:t>
      </w:r>
      <w:r w:rsidR="005D3100">
        <w:rPr>
          <w:rFonts w:ascii="Arial" w:hAnsi="Arial" w:cs="Arial"/>
          <w:b/>
          <w:bCs/>
          <w:sz w:val="24"/>
        </w:rPr>
        <w:t xml:space="preserve">letošního roku </w:t>
      </w:r>
      <w:r w:rsidR="005D3100" w:rsidRPr="003238E2">
        <w:rPr>
          <w:rFonts w:ascii="Arial" w:hAnsi="Arial" w:cs="Arial"/>
          <w:b/>
          <w:bCs/>
          <w:sz w:val="24"/>
        </w:rPr>
        <w:t xml:space="preserve">překročily její tržby hranici jedné miliardy korun, </w:t>
      </w:r>
      <w:r w:rsidR="005D3100" w:rsidRPr="005D3100">
        <w:rPr>
          <w:rFonts w:ascii="Arial" w:hAnsi="Arial" w:cs="Arial"/>
          <w:b/>
          <w:bCs/>
          <w:sz w:val="24"/>
        </w:rPr>
        <w:t>což představuje přibližně 25% nárůst oproti celkovému obratu za rok 2024, který činil 796,6 milionu korun</w:t>
      </w:r>
      <w:r w:rsidR="005D3100">
        <w:rPr>
          <w:rFonts w:ascii="Arial" w:hAnsi="Arial" w:cs="Arial"/>
          <w:b/>
          <w:bCs/>
          <w:sz w:val="24"/>
        </w:rPr>
        <w:t xml:space="preserve">. </w:t>
      </w:r>
      <w:r w:rsidR="005C00A8" w:rsidRPr="005C00A8">
        <w:rPr>
          <w:rFonts w:ascii="Arial" w:hAnsi="Arial" w:cs="Arial"/>
          <w:b/>
          <w:bCs/>
          <w:sz w:val="24"/>
        </w:rPr>
        <w:t xml:space="preserve">V tomto období </w:t>
      </w:r>
      <w:r w:rsidR="000E5E0A">
        <w:rPr>
          <w:rFonts w:ascii="Arial" w:hAnsi="Arial" w:cs="Arial"/>
          <w:b/>
          <w:bCs/>
          <w:sz w:val="24"/>
        </w:rPr>
        <w:t>dokončila</w:t>
      </w:r>
      <w:r w:rsidR="005C00A8" w:rsidRPr="005C00A8">
        <w:rPr>
          <w:rFonts w:ascii="Arial" w:hAnsi="Arial" w:cs="Arial"/>
          <w:b/>
          <w:bCs/>
          <w:sz w:val="24"/>
        </w:rPr>
        <w:t xml:space="preserve"> celkem 180 </w:t>
      </w:r>
      <w:proofErr w:type="spellStart"/>
      <w:r w:rsidR="005C00A8" w:rsidRPr="005C00A8">
        <w:rPr>
          <w:rFonts w:ascii="Arial" w:hAnsi="Arial" w:cs="Arial"/>
          <w:b/>
          <w:bCs/>
          <w:sz w:val="24"/>
        </w:rPr>
        <w:t>MWp</w:t>
      </w:r>
      <w:proofErr w:type="spellEnd"/>
      <w:r w:rsidR="005C00A8" w:rsidRPr="005C00A8">
        <w:rPr>
          <w:rFonts w:ascii="Arial" w:hAnsi="Arial" w:cs="Arial"/>
          <w:b/>
          <w:bCs/>
          <w:sz w:val="24"/>
        </w:rPr>
        <w:t xml:space="preserve"> solárních instalací</w:t>
      </w:r>
      <w:r w:rsidR="009629E0">
        <w:rPr>
          <w:rFonts w:ascii="Arial" w:hAnsi="Arial" w:cs="Arial"/>
          <w:b/>
          <w:bCs/>
          <w:sz w:val="24"/>
        </w:rPr>
        <w:t>.</w:t>
      </w:r>
      <w:r w:rsidR="00891B2D">
        <w:rPr>
          <w:rFonts w:ascii="Arial" w:hAnsi="Arial" w:cs="Arial"/>
          <w:b/>
          <w:bCs/>
          <w:sz w:val="24"/>
        </w:rPr>
        <w:t xml:space="preserve"> </w:t>
      </w:r>
      <w:r w:rsidR="005C00A8">
        <w:rPr>
          <w:rFonts w:ascii="Arial" w:hAnsi="Arial" w:cs="Arial"/>
          <w:b/>
          <w:bCs/>
          <w:sz w:val="24"/>
        </w:rPr>
        <w:t xml:space="preserve">Nyní pracuje na největším solárním parku s bateriovým úložištěm v Česku za 1,2 miliardy korun, kde plní funkci generálního dodavatele. </w:t>
      </w:r>
    </w:p>
    <w:p w14:paraId="138A6509" w14:textId="77777777" w:rsidR="00B15820" w:rsidRDefault="006721EF" w:rsidP="00D6409F">
      <w:pPr>
        <w:jc w:val="both"/>
        <w:rPr>
          <w:rFonts w:ascii="Arial" w:hAnsi="Arial" w:cs="Arial"/>
          <w:i/>
          <w:iCs/>
          <w:sz w:val="24"/>
        </w:rPr>
      </w:pPr>
      <w:r w:rsidRPr="006721EF">
        <w:rPr>
          <w:rFonts w:ascii="Arial" w:hAnsi="Arial" w:cs="Arial"/>
          <w:i/>
          <w:iCs/>
          <w:sz w:val="24"/>
        </w:rPr>
        <w:t>„Hlavní část našich letošních realizací tvořily pozemní fotovoltaické elektrárny. Naopak poptávka po střešních instalacích napříč Evropou zpomaluje</w:t>
      </w:r>
      <w:r>
        <w:rPr>
          <w:rFonts w:ascii="Arial" w:hAnsi="Arial" w:cs="Arial"/>
          <w:i/>
          <w:iCs/>
          <w:sz w:val="24"/>
        </w:rPr>
        <w:t>.</w:t>
      </w:r>
      <w:r w:rsidRPr="006721EF">
        <w:rPr>
          <w:rFonts w:ascii="Arial" w:hAnsi="Arial" w:cs="Arial"/>
          <w:i/>
          <w:iCs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P</w:t>
      </w:r>
      <w:r w:rsidRPr="006721EF">
        <w:rPr>
          <w:rFonts w:ascii="Arial" w:hAnsi="Arial" w:cs="Arial"/>
          <w:i/>
          <w:iCs/>
          <w:sz w:val="24"/>
        </w:rPr>
        <w:t xml:space="preserve">řesto jsme zůstali aktivní i v této oblasti,“ </w:t>
      </w:r>
      <w:r w:rsidRPr="006721EF">
        <w:rPr>
          <w:rFonts w:ascii="Arial" w:hAnsi="Arial" w:cs="Arial"/>
          <w:sz w:val="24"/>
        </w:rPr>
        <w:t xml:space="preserve">uvádí Aleš Spáčil, spolumajitel společnosti </w:t>
      </w:r>
      <w:proofErr w:type="spellStart"/>
      <w:r w:rsidRPr="006721EF">
        <w:rPr>
          <w:rFonts w:ascii="Arial" w:hAnsi="Arial" w:cs="Arial"/>
          <w:sz w:val="24"/>
        </w:rPr>
        <w:t>Greenbuddies</w:t>
      </w:r>
      <w:proofErr w:type="spellEnd"/>
      <w:r w:rsidRPr="006721EF">
        <w:rPr>
          <w:rFonts w:ascii="Arial" w:hAnsi="Arial" w:cs="Arial"/>
          <w:sz w:val="24"/>
        </w:rPr>
        <w:t>, která působí na 18 evropských trzích.</w:t>
      </w:r>
    </w:p>
    <w:p w14:paraId="3728D810" w14:textId="5EA4332B" w:rsidR="00767628" w:rsidRDefault="00906431" w:rsidP="00D640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 dokazuje například letošní </w:t>
      </w:r>
      <w:r w:rsidR="00B316B8">
        <w:rPr>
          <w:rFonts w:ascii="Arial" w:hAnsi="Arial" w:cs="Arial"/>
          <w:sz w:val="24"/>
        </w:rPr>
        <w:t xml:space="preserve">český </w:t>
      </w:r>
      <w:r w:rsidR="007F3221">
        <w:rPr>
          <w:rFonts w:ascii="Arial" w:hAnsi="Arial" w:cs="Arial"/>
          <w:sz w:val="24"/>
        </w:rPr>
        <w:t xml:space="preserve">projekt, kdy </w:t>
      </w:r>
      <w:r w:rsidR="001E5840">
        <w:rPr>
          <w:rFonts w:ascii="Arial" w:hAnsi="Arial" w:cs="Arial"/>
          <w:sz w:val="24"/>
        </w:rPr>
        <w:t>realizovali</w:t>
      </w:r>
      <w:r w:rsidR="00534A8F">
        <w:rPr>
          <w:rFonts w:ascii="Arial" w:hAnsi="Arial" w:cs="Arial"/>
          <w:sz w:val="24"/>
        </w:rPr>
        <w:t xml:space="preserve"> </w:t>
      </w:r>
      <w:r w:rsidR="00DF1240" w:rsidRPr="00DF1240">
        <w:rPr>
          <w:rFonts w:ascii="Arial" w:hAnsi="Arial" w:cs="Arial"/>
          <w:sz w:val="24"/>
        </w:rPr>
        <w:t>fotovoltaick</w:t>
      </w:r>
      <w:r w:rsidR="007F3221">
        <w:rPr>
          <w:rFonts w:ascii="Arial" w:hAnsi="Arial" w:cs="Arial"/>
          <w:sz w:val="24"/>
        </w:rPr>
        <w:t>é</w:t>
      </w:r>
      <w:r w:rsidR="00DF1240" w:rsidRPr="00DF1240">
        <w:rPr>
          <w:rFonts w:ascii="Arial" w:hAnsi="Arial" w:cs="Arial"/>
          <w:sz w:val="24"/>
        </w:rPr>
        <w:t xml:space="preserve"> elektrár</w:t>
      </w:r>
      <w:r w:rsidR="007F3221">
        <w:rPr>
          <w:rFonts w:ascii="Arial" w:hAnsi="Arial" w:cs="Arial"/>
          <w:sz w:val="24"/>
        </w:rPr>
        <w:t>ny</w:t>
      </w:r>
      <w:r w:rsidR="00DF1240" w:rsidRPr="00DF1240">
        <w:rPr>
          <w:rFonts w:ascii="Arial" w:hAnsi="Arial" w:cs="Arial"/>
          <w:sz w:val="24"/>
        </w:rPr>
        <w:t xml:space="preserve"> na </w:t>
      </w:r>
      <w:r w:rsidR="00534A8F">
        <w:rPr>
          <w:rFonts w:ascii="Arial" w:hAnsi="Arial" w:cs="Arial"/>
          <w:sz w:val="24"/>
        </w:rPr>
        <w:t xml:space="preserve">střechy </w:t>
      </w:r>
      <w:r w:rsidR="00DF1240" w:rsidRPr="00DF1240">
        <w:rPr>
          <w:rFonts w:ascii="Arial" w:hAnsi="Arial" w:cs="Arial"/>
          <w:sz w:val="24"/>
        </w:rPr>
        <w:t>osmi prod</w:t>
      </w:r>
      <w:r w:rsidR="000B2D77">
        <w:rPr>
          <w:rFonts w:ascii="Arial" w:hAnsi="Arial" w:cs="Arial"/>
          <w:sz w:val="24"/>
        </w:rPr>
        <w:t>ejen</w:t>
      </w:r>
      <w:r w:rsidR="00DF1240" w:rsidRPr="00DF1240">
        <w:rPr>
          <w:rFonts w:ascii="Arial" w:hAnsi="Arial" w:cs="Arial"/>
          <w:sz w:val="24"/>
        </w:rPr>
        <w:t xml:space="preserve"> maloobchodního řetězce Albert</w:t>
      </w:r>
      <w:r w:rsidR="00CA5164">
        <w:rPr>
          <w:rFonts w:ascii="Arial" w:hAnsi="Arial" w:cs="Arial"/>
          <w:sz w:val="24"/>
        </w:rPr>
        <w:t>. C</w:t>
      </w:r>
      <w:r w:rsidR="00DF1240" w:rsidRPr="00DF1240">
        <w:rPr>
          <w:rFonts w:ascii="Arial" w:hAnsi="Arial" w:cs="Arial"/>
          <w:sz w:val="24"/>
        </w:rPr>
        <w:t>elkový instalovaný výkon p</w:t>
      </w:r>
      <w:r w:rsidR="00CA5164">
        <w:rPr>
          <w:rFonts w:ascii="Arial" w:hAnsi="Arial" w:cs="Arial"/>
          <w:sz w:val="24"/>
        </w:rPr>
        <w:t xml:space="preserve">řesáhl </w:t>
      </w:r>
      <w:r w:rsidR="00DF1240" w:rsidRPr="00DF1240">
        <w:rPr>
          <w:rFonts w:ascii="Arial" w:hAnsi="Arial" w:cs="Arial"/>
          <w:sz w:val="24"/>
        </w:rPr>
        <w:t xml:space="preserve">4,5 </w:t>
      </w:r>
      <w:proofErr w:type="spellStart"/>
      <w:r w:rsidR="00DF1240" w:rsidRPr="00DF1240">
        <w:rPr>
          <w:rFonts w:ascii="Arial" w:hAnsi="Arial" w:cs="Arial"/>
          <w:sz w:val="24"/>
        </w:rPr>
        <w:t>MWp</w:t>
      </w:r>
      <w:proofErr w:type="spellEnd"/>
      <w:r w:rsidR="00DC4643">
        <w:rPr>
          <w:rFonts w:ascii="Arial" w:hAnsi="Arial" w:cs="Arial"/>
          <w:sz w:val="24"/>
        </w:rPr>
        <w:t xml:space="preserve">. </w:t>
      </w:r>
      <w:r w:rsidR="0012292C">
        <w:rPr>
          <w:rFonts w:ascii="Arial" w:hAnsi="Arial" w:cs="Arial"/>
          <w:sz w:val="24"/>
        </w:rPr>
        <w:t xml:space="preserve">Nedávno dokončili také střešní elektrárnu o výkonu 2,7 </w:t>
      </w:r>
      <w:proofErr w:type="spellStart"/>
      <w:r w:rsidR="0012292C">
        <w:rPr>
          <w:rFonts w:ascii="Arial" w:hAnsi="Arial" w:cs="Arial"/>
          <w:sz w:val="24"/>
        </w:rPr>
        <w:t>MWp</w:t>
      </w:r>
      <w:proofErr w:type="spellEnd"/>
      <w:r w:rsidR="0043599C">
        <w:rPr>
          <w:rFonts w:ascii="Arial" w:hAnsi="Arial" w:cs="Arial"/>
          <w:sz w:val="24"/>
        </w:rPr>
        <w:t xml:space="preserve"> u německého města </w:t>
      </w:r>
      <w:proofErr w:type="spellStart"/>
      <w:r w:rsidR="0043599C">
        <w:rPr>
          <w:rFonts w:ascii="Arial" w:hAnsi="Arial" w:cs="Arial"/>
          <w:sz w:val="24"/>
        </w:rPr>
        <w:t>Goch</w:t>
      </w:r>
      <w:proofErr w:type="spellEnd"/>
      <w:r w:rsidR="0043599C">
        <w:rPr>
          <w:rFonts w:ascii="Arial" w:hAnsi="Arial" w:cs="Arial"/>
          <w:sz w:val="24"/>
        </w:rPr>
        <w:t>.</w:t>
      </w:r>
      <w:r w:rsidR="00CA02F3">
        <w:rPr>
          <w:rFonts w:ascii="Arial" w:hAnsi="Arial" w:cs="Arial"/>
          <w:sz w:val="24"/>
        </w:rPr>
        <w:t xml:space="preserve"> </w:t>
      </w:r>
    </w:p>
    <w:p w14:paraId="5F47D484" w14:textId="77777777" w:rsidR="00767628" w:rsidRDefault="00767628" w:rsidP="00767628">
      <w:pPr>
        <w:jc w:val="both"/>
        <w:rPr>
          <w:rFonts w:ascii="Arial" w:hAnsi="Arial" w:cs="Arial"/>
          <w:b/>
          <w:bCs/>
          <w:sz w:val="24"/>
        </w:rPr>
      </w:pPr>
      <w:r w:rsidRPr="00791390">
        <w:rPr>
          <w:rFonts w:ascii="Arial" w:hAnsi="Arial" w:cs="Arial"/>
          <w:b/>
          <w:bCs/>
          <w:sz w:val="24"/>
        </w:rPr>
        <w:t xml:space="preserve">Prvenství v </w:t>
      </w:r>
      <w:proofErr w:type="spellStart"/>
      <w:r w:rsidRPr="00791390">
        <w:rPr>
          <w:rFonts w:ascii="Arial" w:hAnsi="Arial" w:cs="Arial"/>
          <w:b/>
          <w:bCs/>
          <w:sz w:val="24"/>
        </w:rPr>
        <w:t>agrivoltaice</w:t>
      </w:r>
      <w:proofErr w:type="spellEnd"/>
      <w:r w:rsidRPr="00791390">
        <w:rPr>
          <w:rFonts w:ascii="Arial" w:hAnsi="Arial" w:cs="Arial"/>
          <w:b/>
          <w:bCs/>
          <w:sz w:val="24"/>
        </w:rPr>
        <w:t xml:space="preserve"> i solárních </w:t>
      </w:r>
      <w:proofErr w:type="spellStart"/>
      <w:r w:rsidRPr="00791390">
        <w:rPr>
          <w:rFonts w:ascii="Arial" w:hAnsi="Arial" w:cs="Arial"/>
          <w:b/>
          <w:bCs/>
          <w:sz w:val="24"/>
        </w:rPr>
        <w:t>carportech</w:t>
      </w:r>
      <w:proofErr w:type="spellEnd"/>
    </w:p>
    <w:p w14:paraId="61B0C017" w14:textId="086D1FE2" w:rsidR="00767628" w:rsidRDefault="00767628" w:rsidP="00767628">
      <w:pPr>
        <w:jc w:val="both"/>
        <w:rPr>
          <w:rFonts w:ascii="Arial" w:hAnsi="Arial" w:cs="Arial"/>
          <w:sz w:val="24"/>
        </w:rPr>
      </w:pPr>
      <w:r w:rsidRPr="00612AAA">
        <w:rPr>
          <w:rFonts w:ascii="Arial" w:hAnsi="Arial" w:cs="Arial"/>
          <w:sz w:val="24"/>
        </w:rPr>
        <w:t>Kromě střešních a pozemních elektráren se specializuj</w:t>
      </w:r>
      <w:r w:rsidR="001E5840">
        <w:rPr>
          <w:rFonts w:ascii="Arial" w:hAnsi="Arial" w:cs="Arial"/>
          <w:sz w:val="24"/>
        </w:rPr>
        <w:t>í</w:t>
      </w:r>
      <w:r w:rsidRPr="00612AAA">
        <w:rPr>
          <w:rFonts w:ascii="Arial" w:hAnsi="Arial" w:cs="Arial"/>
          <w:sz w:val="24"/>
        </w:rPr>
        <w:t xml:space="preserve"> také na méně obvyklé typy projektů, jako jsou </w:t>
      </w:r>
      <w:proofErr w:type="spellStart"/>
      <w:r w:rsidRPr="00612AAA">
        <w:rPr>
          <w:rFonts w:ascii="Arial" w:hAnsi="Arial" w:cs="Arial"/>
          <w:sz w:val="24"/>
        </w:rPr>
        <w:t>agrivoltaické</w:t>
      </w:r>
      <w:proofErr w:type="spellEnd"/>
      <w:r w:rsidRPr="00612AAA">
        <w:rPr>
          <w:rFonts w:ascii="Arial" w:hAnsi="Arial" w:cs="Arial"/>
          <w:sz w:val="24"/>
        </w:rPr>
        <w:t xml:space="preserve"> systémy a solární </w:t>
      </w:r>
      <w:proofErr w:type="spellStart"/>
      <w:r w:rsidRPr="00612AAA">
        <w:rPr>
          <w:rFonts w:ascii="Arial" w:hAnsi="Arial" w:cs="Arial"/>
          <w:sz w:val="24"/>
        </w:rPr>
        <w:t>carporty</w:t>
      </w:r>
      <w:proofErr w:type="spellEnd"/>
      <w:r w:rsidRPr="00612AAA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 xml:space="preserve">Oba </w:t>
      </w:r>
      <w:r w:rsidRPr="00612AAA">
        <w:rPr>
          <w:rFonts w:ascii="Arial" w:hAnsi="Arial" w:cs="Arial"/>
          <w:sz w:val="24"/>
        </w:rPr>
        <w:t xml:space="preserve">druhy fotovoltaiky </w:t>
      </w:r>
      <w:r w:rsidR="00881880">
        <w:rPr>
          <w:rFonts w:ascii="Arial" w:hAnsi="Arial" w:cs="Arial"/>
          <w:sz w:val="24"/>
        </w:rPr>
        <w:t>umožňují</w:t>
      </w:r>
      <w:r w:rsidR="00881880" w:rsidRPr="00612AAA">
        <w:rPr>
          <w:rFonts w:ascii="Arial" w:hAnsi="Arial" w:cs="Arial"/>
          <w:sz w:val="24"/>
        </w:rPr>
        <w:t xml:space="preserve"> </w:t>
      </w:r>
      <w:r w:rsidRPr="00612AAA">
        <w:rPr>
          <w:rFonts w:ascii="Arial" w:hAnsi="Arial" w:cs="Arial"/>
          <w:sz w:val="24"/>
        </w:rPr>
        <w:t>dvojí využití</w:t>
      </w:r>
      <w:r w:rsidR="00881880">
        <w:rPr>
          <w:rFonts w:ascii="Arial" w:hAnsi="Arial" w:cs="Arial"/>
          <w:sz w:val="24"/>
        </w:rPr>
        <w:t xml:space="preserve"> p</w:t>
      </w:r>
      <w:r w:rsidR="00EA689F">
        <w:rPr>
          <w:rFonts w:ascii="Arial" w:hAnsi="Arial" w:cs="Arial"/>
          <w:sz w:val="24"/>
        </w:rPr>
        <w:t>lochy</w:t>
      </w:r>
      <w:r w:rsidRPr="00612AAA">
        <w:rPr>
          <w:rFonts w:ascii="Arial" w:hAnsi="Arial" w:cs="Arial"/>
          <w:sz w:val="24"/>
        </w:rPr>
        <w:t xml:space="preserve">. Solární </w:t>
      </w:r>
      <w:proofErr w:type="spellStart"/>
      <w:r w:rsidRPr="00612AAA">
        <w:rPr>
          <w:rFonts w:ascii="Arial" w:hAnsi="Arial" w:cs="Arial"/>
          <w:sz w:val="24"/>
        </w:rPr>
        <w:t>carporty</w:t>
      </w:r>
      <w:proofErr w:type="spellEnd"/>
      <w:r w:rsidRPr="00612AAA">
        <w:rPr>
          <w:rFonts w:ascii="Arial" w:hAnsi="Arial" w:cs="Arial"/>
          <w:sz w:val="24"/>
        </w:rPr>
        <w:t xml:space="preserve"> kombinují výrobu energie s</w:t>
      </w:r>
      <w:r w:rsidR="00881880">
        <w:rPr>
          <w:rFonts w:ascii="Arial" w:hAnsi="Arial" w:cs="Arial"/>
          <w:sz w:val="24"/>
        </w:rPr>
        <w:t> krytým parkováním</w:t>
      </w:r>
      <w:r w:rsidRPr="00612AAA">
        <w:rPr>
          <w:rFonts w:ascii="Arial" w:hAnsi="Arial" w:cs="Arial"/>
          <w:sz w:val="24"/>
        </w:rPr>
        <w:t xml:space="preserve"> vozidel, zatímco </w:t>
      </w:r>
      <w:proofErr w:type="spellStart"/>
      <w:r w:rsidRPr="00612AAA">
        <w:rPr>
          <w:rFonts w:ascii="Arial" w:hAnsi="Arial" w:cs="Arial"/>
          <w:sz w:val="24"/>
        </w:rPr>
        <w:t>agrivoltaika</w:t>
      </w:r>
      <w:proofErr w:type="spellEnd"/>
      <w:r w:rsidRPr="00612AAA">
        <w:rPr>
          <w:rFonts w:ascii="Arial" w:hAnsi="Arial" w:cs="Arial"/>
          <w:sz w:val="24"/>
        </w:rPr>
        <w:t xml:space="preserve"> propojuje produkci elektřiny a pěstování plodin.</w:t>
      </w:r>
    </w:p>
    <w:p w14:paraId="4F432DFB" w14:textId="52525425" w:rsidR="00767628" w:rsidRDefault="00767628" w:rsidP="00D6409F">
      <w:pPr>
        <w:jc w:val="both"/>
        <w:rPr>
          <w:rFonts w:ascii="Arial" w:hAnsi="Arial" w:cs="Arial"/>
          <w:sz w:val="24"/>
        </w:rPr>
      </w:pPr>
      <w:r w:rsidRPr="001D1999">
        <w:rPr>
          <w:rFonts w:ascii="Arial" w:hAnsi="Arial" w:cs="Arial"/>
          <w:sz w:val="24"/>
        </w:rPr>
        <w:t xml:space="preserve">Letos společnost realizovala největší solární parkoviště v Rakousku o výkonu 3,35 </w:t>
      </w:r>
      <w:proofErr w:type="spellStart"/>
      <w:r w:rsidRPr="001D1999">
        <w:rPr>
          <w:rFonts w:ascii="Arial" w:hAnsi="Arial" w:cs="Arial"/>
          <w:sz w:val="24"/>
        </w:rPr>
        <w:t>MWp</w:t>
      </w:r>
      <w:proofErr w:type="spellEnd"/>
      <w:r w:rsidRPr="001D1999">
        <w:rPr>
          <w:rFonts w:ascii="Arial" w:hAnsi="Arial" w:cs="Arial"/>
          <w:sz w:val="24"/>
        </w:rPr>
        <w:t xml:space="preserve">, které se nachází v obci </w:t>
      </w:r>
      <w:proofErr w:type="spellStart"/>
      <w:r w:rsidRPr="001D1999">
        <w:rPr>
          <w:rFonts w:ascii="Arial" w:hAnsi="Arial" w:cs="Arial"/>
          <w:sz w:val="24"/>
        </w:rPr>
        <w:t>Lannach</w:t>
      </w:r>
      <w:proofErr w:type="spellEnd"/>
      <w:r w:rsidRPr="001D1999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 xml:space="preserve">Prvenství si </w:t>
      </w:r>
      <w:proofErr w:type="spellStart"/>
      <w:r>
        <w:rPr>
          <w:rFonts w:ascii="Arial" w:hAnsi="Arial" w:cs="Arial"/>
          <w:sz w:val="24"/>
        </w:rPr>
        <w:t>Greenbuddies</w:t>
      </w:r>
      <w:proofErr w:type="spellEnd"/>
      <w:r>
        <w:rPr>
          <w:rFonts w:ascii="Arial" w:hAnsi="Arial" w:cs="Arial"/>
          <w:sz w:val="24"/>
        </w:rPr>
        <w:t xml:space="preserve"> drží také na německém trhu, kde aktuálně stojí za </w:t>
      </w:r>
      <w:r w:rsidRPr="001D1999">
        <w:rPr>
          <w:rFonts w:ascii="Arial" w:hAnsi="Arial" w:cs="Arial"/>
          <w:sz w:val="24"/>
        </w:rPr>
        <w:t xml:space="preserve">výstavbou největší </w:t>
      </w:r>
      <w:proofErr w:type="spellStart"/>
      <w:r w:rsidRPr="001D1999">
        <w:rPr>
          <w:rFonts w:ascii="Arial" w:hAnsi="Arial" w:cs="Arial"/>
          <w:sz w:val="24"/>
        </w:rPr>
        <w:t>agrivoltaické</w:t>
      </w:r>
      <w:proofErr w:type="spellEnd"/>
      <w:r w:rsidRPr="001D1999">
        <w:rPr>
          <w:rFonts w:ascii="Arial" w:hAnsi="Arial" w:cs="Arial"/>
          <w:sz w:val="24"/>
        </w:rPr>
        <w:t xml:space="preserve"> elektrárny</w:t>
      </w:r>
      <w:r>
        <w:rPr>
          <w:rFonts w:ascii="Arial" w:hAnsi="Arial" w:cs="Arial"/>
          <w:sz w:val="24"/>
        </w:rPr>
        <w:t xml:space="preserve">. Projekt s názvem </w:t>
      </w:r>
      <w:r w:rsidRPr="001D1999">
        <w:rPr>
          <w:rFonts w:ascii="Arial" w:hAnsi="Arial" w:cs="Arial"/>
          <w:sz w:val="24"/>
        </w:rPr>
        <w:t xml:space="preserve">„Pšenice“ v obci </w:t>
      </w:r>
      <w:proofErr w:type="spellStart"/>
      <w:r w:rsidRPr="001D1999">
        <w:rPr>
          <w:rFonts w:ascii="Arial" w:hAnsi="Arial" w:cs="Arial"/>
          <w:sz w:val="24"/>
        </w:rPr>
        <w:t>Oberdorf</w:t>
      </w:r>
      <w:proofErr w:type="spellEnd"/>
      <w:r w:rsidRPr="001D1999">
        <w:rPr>
          <w:rFonts w:ascii="Arial" w:hAnsi="Arial" w:cs="Arial"/>
          <w:sz w:val="24"/>
        </w:rPr>
        <w:t xml:space="preserve"> </w:t>
      </w:r>
      <w:proofErr w:type="spellStart"/>
      <w:r w:rsidRPr="001D1999">
        <w:rPr>
          <w:rFonts w:ascii="Arial" w:hAnsi="Arial" w:cs="Arial"/>
          <w:sz w:val="24"/>
        </w:rPr>
        <w:t>am</w:t>
      </w:r>
      <w:proofErr w:type="spellEnd"/>
      <w:r w:rsidRPr="001D1999">
        <w:rPr>
          <w:rFonts w:ascii="Arial" w:hAnsi="Arial" w:cs="Arial"/>
          <w:sz w:val="24"/>
        </w:rPr>
        <w:t xml:space="preserve"> Lech</w:t>
      </w:r>
      <w:r>
        <w:rPr>
          <w:rFonts w:ascii="Arial" w:hAnsi="Arial" w:cs="Arial"/>
          <w:sz w:val="24"/>
        </w:rPr>
        <w:t xml:space="preserve"> za </w:t>
      </w:r>
      <w:r w:rsidRPr="001D1999">
        <w:rPr>
          <w:rFonts w:ascii="Arial" w:hAnsi="Arial" w:cs="Arial"/>
          <w:sz w:val="24"/>
        </w:rPr>
        <w:t>32 milionů korun</w:t>
      </w:r>
      <w:r>
        <w:rPr>
          <w:rFonts w:ascii="Arial" w:hAnsi="Arial" w:cs="Arial"/>
          <w:sz w:val="24"/>
        </w:rPr>
        <w:t xml:space="preserve">, má výkon 17 </w:t>
      </w:r>
      <w:proofErr w:type="spellStart"/>
      <w:r>
        <w:rPr>
          <w:rFonts w:ascii="Arial" w:hAnsi="Arial" w:cs="Arial"/>
          <w:sz w:val="24"/>
        </w:rPr>
        <w:t>MWp</w:t>
      </w:r>
      <w:proofErr w:type="spellEnd"/>
      <w:r>
        <w:rPr>
          <w:rFonts w:ascii="Arial" w:hAnsi="Arial" w:cs="Arial"/>
          <w:sz w:val="24"/>
        </w:rPr>
        <w:t xml:space="preserve">. </w:t>
      </w:r>
    </w:p>
    <w:p w14:paraId="4E77476D" w14:textId="31933E0A" w:rsidR="0067649B" w:rsidRDefault="0067649B" w:rsidP="0067649B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Od výroby</w:t>
      </w:r>
      <w:r w:rsidR="005D3100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k uskladnění: rozvoj trhu bateriových úložišť </w:t>
      </w:r>
    </w:p>
    <w:p w14:paraId="14DFC041" w14:textId="7872078B" w:rsidR="003E0504" w:rsidRDefault="003E0504" w:rsidP="0067649B">
      <w:pPr>
        <w:jc w:val="both"/>
        <w:rPr>
          <w:rFonts w:ascii="Arial" w:hAnsi="Arial" w:cs="Arial"/>
          <w:sz w:val="24"/>
        </w:rPr>
      </w:pPr>
      <w:r w:rsidRPr="003E0504">
        <w:rPr>
          <w:rFonts w:ascii="Arial" w:hAnsi="Arial" w:cs="Arial"/>
          <w:sz w:val="24"/>
        </w:rPr>
        <w:lastRenderedPageBreak/>
        <w:t xml:space="preserve">Vedle fotovoltaických projektů se společnost zaměřuje také </w:t>
      </w:r>
      <w:r>
        <w:rPr>
          <w:rFonts w:ascii="Arial" w:hAnsi="Arial" w:cs="Arial"/>
          <w:sz w:val="24"/>
        </w:rPr>
        <w:t>na</w:t>
      </w:r>
      <w:r w:rsidRPr="003E0504">
        <w:rPr>
          <w:rFonts w:ascii="Arial" w:hAnsi="Arial" w:cs="Arial"/>
          <w:sz w:val="24"/>
        </w:rPr>
        <w:t xml:space="preserve"> </w:t>
      </w:r>
      <w:r w:rsidRPr="00A1545E">
        <w:rPr>
          <w:rFonts w:ascii="Arial" w:hAnsi="Arial" w:cs="Arial"/>
          <w:sz w:val="24"/>
        </w:rPr>
        <w:t>bateriová úložiště</w:t>
      </w:r>
      <w:r w:rsidRPr="003E0504">
        <w:rPr>
          <w:rFonts w:ascii="Arial" w:hAnsi="Arial" w:cs="Arial"/>
          <w:sz w:val="24"/>
        </w:rPr>
        <w:t xml:space="preserve">. V letošním roce realizuje projekty o celkové kapacitě 84 </w:t>
      </w:r>
      <w:proofErr w:type="spellStart"/>
      <w:r w:rsidRPr="003E0504">
        <w:rPr>
          <w:rFonts w:ascii="Arial" w:hAnsi="Arial" w:cs="Arial"/>
          <w:sz w:val="24"/>
        </w:rPr>
        <w:t>MWh</w:t>
      </w:r>
      <w:proofErr w:type="spellEnd"/>
      <w:r>
        <w:rPr>
          <w:rFonts w:ascii="Arial" w:hAnsi="Arial" w:cs="Arial"/>
          <w:sz w:val="24"/>
        </w:rPr>
        <w:t xml:space="preserve">, z nichž 72 </w:t>
      </w:r>
      <w:proofErr w:type="spellStart"/>
      <w:r>
        <w:rPr>
          <w:rFonts w:ascii="Arial" w:hAnsi="Arial" w:cs="Arial"/>
          <w:sz w:val="24"/>
        </w:rPr>
        <w:t>MWh</w:t>
      </w:r>
      <w:proofErr w:type="spellEnd"/>
      <w:r>
        <w:rPr>
          <w:rFonts w:ascii="Arial" w:hAnsi="Arial" w:cs="Arial"/>
          <w:sz w:val="24"/>
        </w:rPr>
        <w:t xml:space="preserve"> má aktuálně v procesu</w:t>
      </w:r>
      <w:r w:rsidR="00E5435F">
        <w:rPr>
          <w:rFonts w:ascii="Arial" w:hAnsi="Arial" w:cs="Arial"/>
          <w:sz w:val="24"/>
        </w:rPr>
        <w:t xml:space="preserve"> </w:t>
      </w:r>
      <w:r w:rsidR="00A85480">
        <w:rPr>
          <w:rFonts w:ascii="Arial" w:hAnsi="Arial" w:cs="Arial"/>
          <w:sz w:val="24"/>
        </w:rPr>
        <w:t>přípravy</w:t>
      </w:r>
      <w:r>
        <w:rPr>
          <w:rFonts w:ascii="Arial" w:hAnsi="Arial" w:cs="Arial"/>
          <w:sz w:val="24"/>
        </w:rPr>
        <w:t>.</w:t>
      </w:r>
    </w:p>
    <w:p w14:paraId="6DDA6B52" w14:textId="393CAE72" w:rsidR="0067649B" w:rsidRDefault="0067649B" w:rsidP="0067649B">
      <w:pPr>
        <w:jc w:val="both"/>
        <w:rPr>
          <w:rFonts w:ascii="Arial" w:hAnsi="Arial" w:cs="Arial"/>
          <w:sz w:val="24"/>
        </w:rPr>
      </w:pPr>
      <w:r w:rsidRPr="00493804">
        <w:rPr>
          <w:rFonts w:ascii="Arial" w:hAnsi="Arial" w:cs="Arial"/>
          <w:sz w:val="24"/>
        </w:rPr>
        <w:t xml:space="preserve">V Česku například nedávno dokončila projekt na klíč v hodnotě 150 milionů korun, který zahrnuje fotovoltaickou elektrárnu o výkonu 7 </w:t>
      </w:r>
      <w:proofErr w:type="spellStart"/>
      <w:r w:rsidRPr="00493804">
        <w:rPr>
          <w:rFonts w:ascii="Arial" w:hAnsi="Arial" w:cs="Arial"/>
          <w:sz w:val="24"/>
        </w:rPr>
        <w:t>MWp</w:t>
      </w:r>
      <w:proofErr w:type="spellEnd"/>
      <w:r w:rsidRPr="00493804">
        <w:rPr>
          <w:rFonts w:ascii="Arial" w:hAnsi="Arial" w:cs="Arial"/>
          <w:sz w:val="24"/>
        </w:rPr>
        <w:t xml:space="preserve"> a bateriové úložiště s kapacitou 12,1 </w:t>
      </w:r>
      <w:proofErr w:type="spellStart"/>
      <w:r w:rsidRPr="00493804">
        <w:rPr>
          <w:rFonts w:ascii="Arial" w:hAnsi="Arial" w:cs="Arial"/>
          <w:sz w:val="24"/>
        </w:rPr>
        <w:t>MWh</w:t>
      </w:r>
      <w:proofErr w:type="spellEnd"/>
      <w:r w:rsidRPr="00493804">
        <w:rPr>
          <w:rFonts w:ascii="Arial" w:hAnsi="Arial" w:cs="Arial"/>
          <w:sz w:val="24"/>
        </w:rPr>
        <w:t xml:space="preserve"> v Radvanicích u Trutnova. V současnosti se podílí jako generální dodavatel na výstavbě největšího solárního parku v severočeských Modlanech, o výkonu 41,8 </w:t>
      </w:r>
      <w:proofErr w:type="spellStart"/>
      <w:r w:rsidRPr="00493804">
        <w:rPr>
          <w:rFonts w:ascii="Arial" w:hAnsi="Arial" w:cs="Arial"/>
          <w:sz w:val="24"/>
        </w:rPr>
        <w:t>MWp</w:t>
      </w:r>
      <w:proofErr w:type="spellEnd"/>
      <w:r w:rsidRPr="00493804">
        <w:rPr>
          <w:rFonts w:ascii="Arial" w:hAnsi="Arial" w:cs="Arial"/>
          <w:sz w:val="24"/>
        </w:rPr>
        <w:t xml:space="preserve"> s bateriovým úložištěm o kapacitě 42 </w:t>
      </w:r>
      <w:proofErr w:type="spellStart"/>
      <w:r w:rsidRPr="00493804">
        <w:rPr>
          <w:rFonts w:ascii="Arial" w:hAnsi="Arial" w:cs="Arial"/>
          <w:sz w:val="24"/>
        </w:rPr>
        <w:t>MWh</w:t>
      </w:r>
      <w:proofErr w:type="spellEnd"/>
      <w:r w:rsidRPr="00493804">
        <w:rPr>
          <w:rFonts w:ascii="Arial" w:hAnsi="Arial" w:cs="Arial"/>
          <w:sz w:val="24"/>
        </w:rPr>
        <w:t xml:space="preserve"> v celkové hodnotě 1,2 miliardy korun.</w:t>
      </w:r>
    </w:p>
    <w:p w14:paraId="13F5CD60" w14:textId="08AE0A28" w:rsidR="00881880" w:rsidDel="008837EB" w:rsidRDefault="0067649B" w:rsidP="78D72231">
      <w:pPr>
        <w:jc w:val="both"/>
        <w:rPr>
          <w:rFonts w:ascii="Arial" w:hAnsi="Arial" w:cs="Arial"/>
          <w:sz w:val="24"/>
        </w:rPr>
      </w:pPr>
      <w:r w:rsidRPr="78D72231">
        <w:rPr>
          <w:rFonts w:ascii="Arial" w:hAnsi="Arial" w:cs="Arial"/>
          <w:sz w:val="24"/>
        </w:rPr>
        <w:t xml:space="preserve">Mezi aktuální zahraniční zakázky instalace bateriových úložišť patří dodávka systému o celkové kapacitě 30 </w:t>
      </w:r>
      <w:proofErr w:type="spellStart"/>
      <w:r w:rsidRPr="78D72231">
        <w:rPr>
          <w:rFonts w:ascii="Arial" w:hAnsi="Arial" w:cs="Arial"/>
          <w:sz w:val="24"/>
        </w:rPr>
        <w:t>MWh</w:t>
      </w:r>
      <w:proofErr w:type="spellEnd"/>
      <w:r w:rsidRPr="78D72231">
        <w:rPr>
          <w:rFonts w:ascii="Arial" w:hAnsi="Arial" w:cs="Arial"/>
          <w:sz w:val="24"/>
        </w:rPr>
        <w:t xml:space="preserve"> v německém </w:t>
      </w:r>
      <w:proofErr w:type="spellStart"/>
      <w:r w:rsidRPr="78D72231">
        <w:rPr>
          <w:rFonts w:ascii="Arial" w:hAnsi="Arial" w:cs="Arial"/>
          <w:sz w:val="24"/>
        </w:rPr>
        <w:t>Bernburgu</w:t>
      </w:r>
      <w:proofErr w:type="spellEnd"/>
      <w:r w:rsidRPr="78D72231">
        <w:rPr>
          <w:rFonts w:ascii="Arial" w:hAnsi="Arial" w:cs="Arial"/>
          <w:sz w:val="24"/>
        </w:rPr>
        <w:t>, který je tvořen sedmi kontejnery. Projekt je realizován takzvaně na klíč podle specifických požadavků klienta v hodnotě 1,6 milionu eur (přibližně 40 milionů korun)</w:t>
      </w:r>
      <w:r w:rsidR="00BC6E9B">
        <w:rPr>
          <w:rFonts w:ascii="Arial" w:hAnsi="Arial" w:cs="Arial"/>
          <w:sz w:val="24"/>
        </w:rPr>
        <w:t>.</w:t>
      </w:r>
    </w:p>
    <w:p w14:paraId="1A767BC7" w14:textId="77B07E4D" w:rsidR="0067649B" w:rsidRPr="00767628" w:rsidRDefault="0067649B" w:rsidP="78D72231">
      <w:pPr>
        <w:jc w:val="both"/>
        <w:rPr>
          <w:rFonts w:ascii="Arial" w:hAnsi="Arial" w:cs="Arial"/>
          <w:sz w:val="24"/>
        </w:rPr>
      </w:pPr>
      <w:r w:rsidRPr="78D72231">
        <w:rPr>
          <w:rFonts w:ascii="Arial" w:hAnsi="Arial" w:cs="Arial"/>
          <w:i/>
          <w:iCs/>
          <w:sz w:val="24"/>
        </w:rPr>
        <w:t xml:space="preserve">„Naše zkušenosti dokazují, že velkokapacitní baterie už nejsou jen vizí budoucnosti, ale realitou dneška. </w:t>
      </w:r>
      <w:r w:rsidR="00B4349F">
        <w:rPr>
          <w:rFonts w:ascii="Arial" w:hAnsi="Arial" w:cs="Arial"/>
          <w:i/>
          <w:iCs/>
          <w:sz w:val="24"/>
        </w:rPr>
        <w:t>Nejen p</w:t>
      </w:r>
      <w:r w:rsidRPr="78D72231">
        <w:rPr>
          <w:rFonts w:ascii="Arial" w:hAnsi="Arial" w:cs="Arial"/>
          <w:i/>
          <w:iCs/>
          <w:sz w:val="24"/>
        </w:rPr>
        <w:t xml:space="preserve">roto jsme letos </w:t>
      </w:r>
      <w:r w:rsidR="7B56299A" w:rsidRPr="78D72231">
        <w:rPr>
          <w:rFonts w:ascii="Arial" w:hAnsi="Arial" w:cs="Arial"/>
          <w:i/>
          <w:iCs/>
          <w:sz w:val="24"/>
        </w:rPr>
        <w:t xml:space="preserve">ke kompletnímu portfoliu služeb týkajících se výstavby FVE a BESS, </w:t>
      </w:r>
      <w:r w:rsidRPr="78D72231">
        <w:rPr>
          <w:rFonts w:ascii="Arial" w:hAnsi="Arial" w:cs="Arial"/>
          <w:i/>
          <w:iCs/>
          <w:sz w:val="24"/>
        </w:rPr>
        <w:t>rozšířili naše portfolio o službu, která maximalizuje výnos z</w:t>
      </w:r>
      <w:r w:rsidR="001E5840" w:rsidRPr="78D72231">
        <w:rPr>
          <w:rFonts w:ascii="Arial" w:hAnsi="Arial" w:cs="Arial"/>
          <w:i/>
          <w:iCs/>
          <w:sz w:val="24"/>
        </w:rPr>
        <w:t xml:space="preserve"> jejich</w:t>
      </w:r>
      <w:r w:rsidRPr="78D72231">
        <w:rPr>
          <w:rFonts w:ascii="Arial" w:hAnsi="Arial" w:cs="Arial"/>
          <w:i/>
          <w:iCs/>
          <w:sz w:val="24"/>
        </w:rPr>
        <w:t xml:space="preserve"> provozu,</w:t>
      </w:r>
      <w:r w:rsidR="00176585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="00176585">
        <w:rPr>
          <w:rFonts w:ascii="Arial" w:hAnsi="Arial" w:cs="Arial"/>
          <w:i/>
          <w:iCs/>
          <w:sz w:val="24"/>
        </w:rPr>
        <w:t>agregátora</w:t>
      </w:r>
      <w:proofErr w:type="spellEnd"/>
      <w:r w:rsidR="00176585">
        <w:rPr>
          <w:rFonts w:ascii="Arial" w:hAnsi="Arial" w:cs="Arial"/>
          <w:i/>
          <w:iCs/>
          <w:sz w:val="24"/>
        </w:rPr>
        <w:t xml:space="preserve"> a optimalizátora flexibility bateriových úložišť</w:t>
      </w:r>
      <w:r w:rsidR="00C0719E">
        <w:rPr>
          <w:rFonts w:ascii="Arial" w:hAnsi="Arial" w:cs="Arial"/>
          <w:i/>
          <w:iCs/>
          <w:sz w:val="24"/>
        </w:rPr>
        <w:t>,</w:t>
      </w:r>
      <w:r w:rsidRPr="78D72231">
        <w:rPr>
          <w:rFonts w:ascii="Arial" w:hAnsi="Arial" w:cs="Arial"/>
          <w:i/>
          <w:iCs/>
          <w:sz w:val="24"/>
        </w:rPr>
        <w:t>“</w:t>
      </w:r>
      <w:r w:rsidRPr="78D72231">
        <w:rPr>
          <w:rFonts w:ascii="Arial" w:hAnsi="Arial" w:cs="Arial"/>
          <w:sz w:val="24"/>
        </w:rPr>
        <w:t xml:space="preserve"> zakončuje Aleš Spáčil.</w:t>
      </w:r>
    </w:p>
    <w:p w14:paraId="0B69372A" w14:textId="6E076BD0" w:rsidR="000863AA" w:rsidRPr="00912A60" w:rsidRDefault="000863AA" w:rsidP="000863AA">
      <w:pPr>
        <w:jc w:val="both"/>
        <w:rPr>
          <w:rFonts w:ascii="Arial" w:hAnsi="Arial" w:cs="Arial"/>
          <w:b/>
          <w:szCs w:val="18"/>
        </w:rPr>
      </w:pPr>
      <w:r w:rsidRPr="00912A60">
        <w:rPr>
          <w:rFonts w:ascii="Arial" w:hAnsi="Arial" w:cs="Arial"/>
          <w:b/>
          <w:szCs w:val="18"/>
        </w:rPr>
        <w:t xml:space="preserve">O </w:t>
      </w:r>
      <w:proofErr w:type="spellStart"/>
      <w:r w:rsidRPr="00912A60">
        <w:rPr>
          <w:rFonts w:ascii="Arial" w:hAnsi="Arial" w:cs="Arial"/>
          <w:b/>
          <w:szCs w:val="18"/>
        </w:rPr>
        <w:t>Greenbuddies</w:t>
      </w:r>
      <w:proofErr w:type="spellEnd"/>
    </w:p>
    <w:p w14:paraId="5E7602F3" w14:textId="182A2517" w:rsidR="000863AA" w:rsidRPr="00912A60" w:rsidRDefault="000863AA" w:rsidP="200AF830">
      <w:pPr>
        <w:jc w:val="both"/>
        <w:rPr>
          <w:rFonts w:ascii="Arial" w:hAnsi="Arial" w:cs="Arial"/>
        </w:rPr>
      </w:pPr>
      <w:hyperlink r:id="rId11">
        <w:proofErr w:type="spellStart"/>
        <w:r w:rsidRPr="200AF830">
          <w:rPr>
            <w:rStyle w:val="Hypertextovodkaz"/>
            <w:rFonts w:ascii="Arial" w:hAnsi="Arial" w:cs="Arial"/>
          </w:rPr>
          <w:t>Greenbuddies</w:t>
        </w:r>
        <w:proofErr w:type="spellEnd"/>
      </w:hyperlink>
      <w:r w:rsidRPr="200AF830">
        <w:rPr>
          <w:rFonts w:ascii="Arial" w:hAnsi="Arial" w:cs="Arial"/>
        </w:rPr>
        <w:t xml:space="preserve"> je partnerem pro kompletní řešení projektů solárních elektráren a bateriových uložišť. Je to česká společnost, která realizuje projekty již v 18 zemích Evropské unie</w:t>
      </w:r>
      <w:r w:rsidR="598F7B85" w:rsidRPr="200AF830">
        <w:rPr>
          <w:rFonts w:ascii="Arial" w:hAnsi="Arial" w:cs="Arial"/>
        </w:rPr>
        <w:t xml:space="preserve">, </w:t>
      </w:r>
      <w:r w:rsidR="598F7B85" w:rsidRPr="200AF830">
        <w:rPr>
          <w:rFonts w:ascii="Arial" w:eastAsia="Arial" w:hAnsi="Arial" w:cs="Arial"/>
          <w:szCs w:val="18"/>
        </w:rPr>
        <w:t>což dokládá její schopnost efektivně reagovat na tržní příležitosti v segmentu obnovitelných zdrojů energie</w:t>
      </w:r>
      <w:r w:rsidRPr="200AF830">
        <w:rPr>
          <w:rFonts w:ascii="Arial" w:hAnsi="Arial" w:cs="Arial"/>
        </w:rPr>
        <w:t xml:space="preserve">. Za posledních 8 let </w:t>
      </w:r>
      <w:proofErr w:type="spellStart"/>
      <w:r w:rsidRPr="200AF830">
        <w:rPr>
          <w:rFonts w:ascii="Arial" w:hAnsi="Arial" w:cs="Arial"/>
        </w:rPr>
        <w:t>Greenbuddies</w:t>
      </w:r>
      <w:proofErr w:type="spellEnd"/>
      <w:r w:rsidRPr="200AF830">
        <w:rPr>
          <w:rFonts w:ascii="Arial" w:hAnsi="Arial" w:cs="Arial"/>
        </w:rPr>
        <w:t xml:space="preserve"> dokončili přibližně 1,5 </w:t>
      </w:r>
      <w:proofErr w:type="spellStart"/>
      <w:r w:rsidRPr="200AF830">
        <w:rPr>
          <w:rFonts w:ascii="Arial" w:hAnsi="Arial" w:cs="Arial"/>
        </w:rPr>
        <w:t>GWp</w:t>
      </w:r>
      <w:proofErr w:type="spellEnd"/>
      <w:r w:rsidRPr="200AF830">
        <w:rPr>
          <w:rFonts w:ascii="Arial" w:hAnsi="Arial" w:cs="Arial"/>
        </w:rPr>
        <w:t xml:space="preserve"> výkonu fotovoltaických elektráren a nainstalovali nejméně 2 500 000 fotovoltaických modulů. V rámci České republiky navíc úspěšně získali stavební povolení na více než 35 </w:t>
      </w:r>
      <w:proofErr w:type="spellStart"/>
      <w:r w:rsidRPr="200AF830">
        <w:rPr>
          <w:rFonts w:ascii="Arial" w:hAnsi="Arial" w:cs="Arial"/>
        </w:rPr>
        <w:t>MWp</w:t>
      </w:r>
      <w:proofErr w:type="spellEnd"/>
      <w:r w:rsidRPr="200AF830">
        <w:rPr>
          <w:rFonts w:ascii="Arial" w:hAnsi="Arial" w:cs="Arial"/>
        </w:rPr>
        <w:t xml:space="preserve"> a přes 550 </w:t>
      </w:r>
      <w:proofErr w:type="spellStart"/>
      <w:r w:rsidRPr="200AF830">
        <w:rPr>
          <w:rFonts w:ascii="Arial" w:hAnsi="Arial" w:cs="Arial"/>
        </w:rPr>
        <w:t>MWp</w:t>
      </w:r>
      <w:proofErr w:type="spellEnd"/>
      <w:r w:rsidRPr="200AF830">
        <w:rPr>
          <w:rFonts w:ascii="Arial" w:hAnsi="Arial" w:cs="Arial"/>
        </w:rPr>
        <w:t xml:space="preserve"> projektů mají aktuálně v přípravné fázi. Jsou členem Solární asociace, Asociace pro akumulaci energie AKU-BAT CZ, Cechu Akumulace a Fotovoltaiky a dalších. Poznejte vaše „</w:t>
      </w:r>
      <w:proofErr w:type="spellStart"/>
      <w:r w:rsidRPr="200AF830">
        <w:rPr>
          <w:rFonts w:ascii="Arial" w:hAnsi="Arial" w:cs="Arial"/>
        </w:rPr>
        <w:t>Buddies</w:t>
      </w:r>
      <w:proofErr w:type="spellEnd"/>
      <w:r w:rsidRPr="200AF830">
        <w:rPr>
          <w:rFonts w:ascii="Arial" w:hAnsi="Arial" w:cs="Arial"/>
        </w:rPr>
        <w:t>“ pro zelenou sluneční energii.</w:t>
      </w:r>
    </w:p>
    <w:p w14:paraId="78438214" w14:textId="195970BD" w:rsidR="00D7514A" w:rsidRPr="000863AA" w:rsidRDefault="000863AA" w:rsidP="000863AA">
      <w:pPr>
        <w:jc w:val="both"/>
        <w:rPr>
          <w:rFonts w:ascii="Arial" w:hAnsi="Arial" w:cs="Arial"/>
          <w:bCs/>
          <w:szCs w:val="18"/>
          <w:lang w:val="en-US"/>
        </w:rPr>
      </w:pPr>
      <w:hyperlink r:id="rId12" w:history="1">
        <w:r w:rsidRPr="00433BC5">
          <w:rPr>
            <w:rStyle w:val="Hypertextovodkaz"/>
            <w:rFonts w:ascii="Arial" w:hAnsi="Arial" w:cs="Arial"/>
            <w:b/>
            <w:bCs/>
            <w:szCs w:val="18"/>
            <w:lang w:val="en-US"/>
          </w:rPr>
          <w:t>www.greenbuddies.eu</w:t>
        </w:r>
      </w:hyperlink>
    </w:p>
    <w:p w14:paraId="6DCC2892" w14:textId="3C60CF2E" w:rsidR="00AC287C" w:rsidRDefault="00AC287C" w:rsidP="00DB7247">
      <w:pPr>
        <w:jc w:val="both"/>
        <w:rPr>
          <w:rFonts w:ascii="Arial" w:hAnsi="Arial"/>
          <w:szCs w:val="18"/>
        </w:rPr>
      </w:pPr>
    </w:p>
    <w:p w14:paraId="35B77BCE" w14:textId="411FEDD4" w:rsidR="007B1587" w:rsidRDefault="007B1587" w:rsidP="00AC7A0F">
      <w:pPr>
        <w:jc w:val="both"/>
        <w:rPr>
          <w:rFonts w:ascii="Arial" w:hAnsi="Arial"/>
          <w:szCs w:val="18"/>
        </w:rPr>
      </w:pPr>
    </w:p>
    <w:p w14:paraId="5D09829B" w14:textId="5DD0813A" w:rsidR="007B1587" w:rsidRDefault="007B1587" w:rsidP="00AC7A0F">
      <w:pPr>
        <w:jc w:val="both"/>
        <w:rPr>
          <w:rFonts w:ascii="Arial" w:hAnsi="Arial"/>
          <w:szCs w:val="18"/>
        </w:rPr>
      </w:pPr>
    </w:p>
    <w:p w14:paraId="46718750" w14:textId="68F8FB97" w:rsidR="00940FE2" w:rsidRPr="003F3D2F" w:rsidRDefault="000863AA" w:rsidP="00AC7A0F">
      <w:pPr>
        <w:jc w:val="both"/>
        <w:rPr>
          <w:rFonts w:ascii="Arial" w:hAnsi="Arial"/>
          <w:szCs w:val="18"/>
        </w:rPr>
      </w:pPr>
      <w:r w:rsidRPr="003F3D2F">
        <w:rPr>
          <w:rFonts w:ascii="Arial" w:hAnsi="Arial"/>
          <w:noProof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FD2E9" wp14:editId="5213EC57">
                <wp:simplePos x="0" y="0"/>
                <wp:positionH relativeFrom="margin">
                  <wp:align>center</wp:align>
                </wp:positionH>
                <wp:positionV relativeFrom="bottomMargin">
                  <wp:posOffset>-944907</wp:posOffset>
                </wp:positionV>
                <wp:extent cx="5706657" cy="1151255"/>
                <wp:effectExtent l="0" t="0" r="2794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657" cy="1151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592928" w14:textId="18B9D224" w:rsidR="00FF58ED" w:rsidRPr="00671451" w:rsidRDefault="00FF58ED" w:rsidP="00FF58ED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Kontakt pro média:</w:t>
                            </w:r>
                          </w:p>
                          <w:p w14:paraId="61431B76" w14:textId="1E8CC04B" w:rsidR="00FF58ED" w:rsidRPr="005D0442" w:rsidRDefault="00397C65" w:rsidP="00FF58ED">
                            <w:pPr>
                              <w:pStyle w:val="nam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5D0442">
                              <w:rPr>
                                <w:rFonts w:ascii="Arial" w:hAnsi="Arial" w:cs="Arial"/>
                                <w:lang w:val="de-DE"/>
                              </w:rPr>
                              <w:t>Veronika Hášová</w:t>
                            </w:r>
                          </w:p>
                          <w:p w14:paraId="3E836E33" w14:textId="41DD48EA" w:rsidR="00FF58ED" w:rsidRPr="00671451" w:rsidRDefault="00FF58ED" w:rsidP="00FF58ED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Senior PR Manager</w:t>
                            </w:r>
                          </w:p>
                          <w:p w14:paraId="198D8A04" w14:textId="3E32D0DC" w:rsidR="00FF58ED" w:rsidRPr="00671451" w:rsidRDefault="00FF58ED" w:rsidP="00FF58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+420 737 230 060</w:t>
                            </w:r>
                          </w:p>
                          <w:p w14:paraId="4770FA41" w14:textId="73478385" w:rsidR="00892A1E" w:rsidRPr="00FF58ED" w:rsidRDefault="00FF58ED" w:rsidP="00FF58ED">
                            <w:pPr>
                              <w:spacing w:after="0"/>
                            </w:pPr>
                            <w:r w:rsidRPr="006714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3" w:history="1">
                              <w:r w:rsidRPr="00671451">
                                <w:rPr>
                                  <w:rFonts w:ascii="Arial" w:hAnsi="Arial" w:cs="Arial"/>
                                </w:rPr>
                                <w:t>veronika.hasova@crestcom.cz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6FD2E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-74.4pt;width:449.35pt;height:90.65pt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" fillcolor="white [3201]" strokeweight=".5pt">
                <v:textbox>
                  <w:txbxContent>
                    <w:p w14:paraId="53592928" w14:textId="18B9D224" w:rsidR="00FF58ED" w:rsidRPr="00671451" w:rsidRDefault="00FF58ED" w:rsidP="00FF58ED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Kontakt pro média:</w:t>
                      </w:r>
                    </w:p>
                    <w:p w14:paraId="61431B76" w14:textId="1E8CC04B" w:rsidR="00FF58ED" w:rsidRPr="005D0442" w:rsidRDefault="00397C65" w:rsidP="00FF58ED">
                      <w:pPr>
                        <w:pStyle w:val="name"/>
                        <w:rPr>
                          <w:rFonts w:ascii="Arial" w:hAnsi="Arial" w:cs="Arial"/>
                          <w:lang w:val="de-DE"/>
                        </w:rPr>
                      </w:pPr>
                      <w:r w:rsidRPr="005D0442">
                        <w:rPr>
                          <w:rFonts w:ascii="Arial" w:hAnsi="Arial" w:cs="Arial"/>
                          <w:lang w:val="de-DE"/>
                        </w:rPr>
                        <w:t>Veronika Hášová</w:t>
                      </w:r>
                    </w:p>
                    <w:p w14:paraId="3E836E33" w14:textId="41DD48EA" w:rsidR="00FF58ED" w:rsidRPr="00671451" w:rsidRDefault="00FF58ED" w:rsidP="00FF58ED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Senior PR Manager</w:t>
                      </w:r>
                    </w:p>
                    <w:p w14:paraId="198D8A04" w14:textId="3E32D0DC" w:rsidR="00FF58ED" w:rsidRPr="00671451" w:rsidRDefault="00FF58ED" w:rsidP="00FF58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+420 737 230 060</w:t>
                      </w:r>
                    </w:p>
                    <w:p w14:paraId="4770FA41" w14:textId="73478385" w:rsidR="00892A1E" w:rsidRPr="00FF58ED" w:rsidRDefault="00FF58ED" w:rsidP="00FF58ED">
                      <w:pPr>
                        <w:spacing w:after="0"/>
                      </w:pPr>
                      <w:r w:rsidRPr="00671451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4" w:history="1">
                        <w:r w:rsidRPr="00671451">
                          <w:rPr>
                            <w:rFonts w:ascii="Arial" w:hAnsi="Arial" w:cs="Arial"/>
                          </w:rPr>
                          <w:t>veronika.hasova@crestcom.cz</w:t>
                        </w:r>
                      </w:hyperlink>
                      <w:r>
                        <w:rPr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940FE2" w:rsidRPr="003F3D2F" w:rsidSect="00621A5B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370A" w14:textId="77777777" w:rsidR="000D448F" w:rsidRDefault="000D448F" w:rsidP="00721090">
      <w:pPr>
        <w:spacing w:after="0"/>
      </w:pPr>
      <w:r>
        <w:separator/>
      </w:r>
    </w:p>
  </w:endnote>
  <w:endnote w:type="continuationSeparator" w:id="0">
    <w:p w14:paraId="5C51862B" w14:textId="77777777" w:rsidR="000D448F" w:rsidRDefault="000D448F" w:rsidP="00721090">
      <w:pPr>
        <w:spacing w:after="0"/>
      </w:pPr>
      <w:r>
        <w:continuationSeparator/>
      </w:r>
    </w:p>
  </w:endnote>
  <w:endnote w:type="continuationNotice" w:id="1">
    <w:p w14:paraId="76FEB555" w14:textId="77777777" w:rsidR="000D448F" w:rsidRDefault="000D448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ueHaasGroteskText Pro">
    <w:altName w:val="Calibri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Times New Roman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842272687"/>
      <w:docPartObj>
        <w:docPartGallery w:val="Page Numbers (Bottom of Page)"/>
        <w:docPartUnique/>
      </w:docPartObj>
    </w:sdtPr>
    <w:sdtContent>
      <w:p w14:paraId="211101AA" w14:textId="2F557755" w:rsidR="0089347D" w:rsidRDefault="0089347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479A2F6" w14:textId="77777777" w:rsidR="0089347D" w:rsidRDefault="008934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b/>
        <w:bCs/>
        <w:color w:val="13100D" w:themeColor="text1"/>
        <w:sz w:val="16"/>
        <w:szCs w:val="16"/>
      </w:rPr>
      <w:id w:val="-1134941386"/>
      <w:docPartObj>
        <w:docPartGallery w:val="Page Numbers (Bottom of Page)"/>
        <w:docPartUnique/>
      </w:docPartObj>
    </w:sdtPr>
    <w:sdtEndPr>
      <w:rPr>
        <w:rStyle w:val="slostrnky"/>
        <w:color w:val="13100D" w:themeColor="text2"/>
      </w:rPr>
    </w:sdtEndPr>
    <w:sdtContent>
      <w:p w14:paraId="29D8E1E7" w14:textId="614B764A" w:rsidR="0089347D" w:rsidRPr="0089347D" w:rsidRDefault="0089347D">
        <w:pPr>
          <w:pStyle w:val="Zpat"/>
          <w:framePr w:wrap="none" w:vAnchor="text" w:hAnchor="margin" w:xAlign="center" w:y="1"/>
          <w:rPr>
            <w:rStyle w:val="slostrnky"/>
            <w:b/>
            <w:bCs/>
            <w:color w:val="13100D" w:themeColor="text1"/>
            <w:sz w:val="16"/>
            <w:szCs w:val="16"/>
          </w:rPr>
        </w:pP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begin"/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instrText xml:space="preserve"> PAGE </w:instrTex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separate"/>
        </w:r>
        <w:r w:rsidRPr="0089347D">
          <w:rPr>
            <w:rStyle w:val="slostrnky"/>
            <w:b/>
            <w:bCs/>
            <w:noProof/>
            <w:color w:val="13100D" w:themeColor="text1"/>
            <w:sz w:val="16"/>
            <w:szCs w:val="16"/>
          </w:rPr>
          <w:t>1</w: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end"/>
        </w:r>
      </w:p>
    </w:sdtContent>
  </w:sdt>
  <w:p w14:paraId="005F31B0" w14:textId="1D388AC6" w:rsidR="0089347D" w:rsidRPr="0089347D" w:rsidRDefault="0089347D" w:rsidP="0089347D">
    <w:pPr>
      <w:pStyle w:val="marginB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D81F" w14:textId="77777777" w:rsidR="008F6D4B" w:rsidRPr="00CB1457" w:rsidRDefault="008F6D4B" w:rsidP="008F6D4B">
    <w:pPr>
      <w:pStyle w:val="Footer1"/>
      <w:rPr>
        <w:lang w:val="es-ES"/>
      </w:rPr>
    </w:pPr>
    <w:r w:rsidRPr="00CB1457">
      <w:rPr>
        <w:lang w:val="es-ES"/>
      </w:rPr>
      <w:t>Mendíků 1396/9, 140 00  Praha, CZ</w:t>
    </w:r>
    <w:r w:rsidRPr="00CB1457">
      <w:rPr>
        <w:lang w:val="es-ES"/>
      </w:rPr>
      <w:br/>
      <w:t>www.greenbuddies.eu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CF6E7" w14:textId="77777777" w:rsidR="000D448F" w:rsidRDefault="000D448F" w:rsidP="00721090">
      <w:pPr>
        <w:spacing w:after="0"/>
      </w:pPr>
      <w:r>
        <w:separator/>
      </w:r>
    </w:p>
  </w:footnote>
  <w:footnote w:type="continuationSeparator" w:id="0">
    <w:p w14:paraId="20EE1266" w14:textId="77777777" w:rsidR="000D448F" w:rsidRDefault="000D448F" w:rsidP="00721090">
      <w:pPr>
        <w:spacing w:after="0"/>
      </w:pPr>
      <w:r>
        <w:continuationSeparator/>
      </w:r>
    </w:p>
  </w:footnote>
  <w:footnote w:type="continuationNotice" w:id="1">
    <w:p w14:paraId="2A4865CB" w14:textId="77777777" w:rsidR="000D448F" w:rsidRDefault="000D448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8002" w14:textId="77777777" w:rsidR="00721090" w:rsidRDefault="00721090" w:rsidP="00721090">
    <w:pPr>
      <w:pStyle w:val="Zhlav"/>
      <w:jc w:val="center"/>
    </w:pPr>
    <w:r>
      <w:rPr>
        <w:noProof/>
      </w:rPr>
      <w:drawing>
        <wp:inline distT="0" distB="0" distL="0" distR="0" wp14:anchorId="29263452" wp14:editId="39B202C2">
          <wp:extent cx="2286000" cy="11774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3DAD" w14:textId="77777777" w:rsidR="008F6D4B" w:rsidRDefault="008F6D4B" w:rsidP="008F6D4B">
    <w:pPr>
      <w:pStyle w:val="Zhlav"/>
      <w:jc w:val="center"/>
    </w:pPr>
    <w:r>
      <w:rPr>
        <w:noProof/>
      </w:rPr>
      <w:drawing>
        <wp:inline distT="0" distB="0" distL="0" distR="0" wp14:anchorId="7D20A590" wp14:editId="687C8464">
          <wp:extent cx="2286000" cy="1177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596"/>
    <w:multiLevelType w:val="multilevel"/>
    <w:tmpl w:val="DB109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666FD"/>
    <w:multiLevelType w:val="multilevel"/>
    <w:tmpl w:val="7B3A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DF6140"/>
    <w:multiLevelType w:val="multilevel"/>
    <w:tmpl w:val="226E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83811"/>
    <w:multiLevelType w:val="hybridMultilevel"/>
    <w:tmpl w:val="AA3C6642"/>
    <w:lvl w:ilvl="0" w:tplc="B2785C92">
      <w:numFmt w:val="bullet"/>
      <w:lvlText w:val="-"/>
      <w:lvlJc w:val="left"/>
      <w:pPr>
        <w:ind w:left="720" w:hanging="360"/>
      </w:pPr>
      <w:rPr>
        <w:rFonts w:ascii="Neue Haas Grotesk Text Pro" w:eastAsiaTheme="minorHAnsi" w:hAnsi="Neue Haas Grotesk Text Pro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55166"/>
    <w:multiLevelType w:val="multilevel"/>
    <w:tmpl w:val="D8BC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083BD4"/>
    <w:multiLevelType w:val="hybridMultilevel"/>
    <w:tmpl w:val="A8205206"/>
    <w:lvl w:ilvl="0" w:tplc="933276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215A7"/>
    <w:multiLevelType w:val="multilevel"/>
    <w:tmpl w:val="C780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3C44EE"/>
    <w:multiLevelType w:val="multilevel"/>
    <w:tmpl w:val="4E2089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FD61B4C"/>
    <w:multiLevelType w:val="multilevel"/>
    <w:tmpl w:val="B9D2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332C23"/>
    <w:multiLevelType w:val="multilevel"/>
    <w:tmpl w:val="F4B2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6F4804"/>
    <w:multiLevelType w:val="hybridMultilevel"/>
    <w:tmpl w:val="EC62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D2423"/>
    <w:multiLevelType w:val="multilevel"/>
    <w:tmpl w:val="23B6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BA11A9"/>
    <w:multiLevelType w:val="hybridMultilevel"/>
    <w:tmpl w:val="F522D224"/>
    <w:lvl w:ilvl="0" w:tplc="1E585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C69B2"/>
    <w:multiLevelType w:val="multilevel"/>
    <w:tmpl w:val="5D88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1159B7"/>
    <w:multiLevelType w:val="multilevel"/>
    <w:tmpl w:val="103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A21B4"/>
    <w:multiLevelType w:val="multilevel"/>
    <w:tmpl w:val="568457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8675BE1"/>
    <w:multiLevelType w:val="hybridMultilevel"/>
    <w:tmpl w:val="D982CC00"/>
    <w:lvl w:ilvl="0" w:tplc="CF64C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90982"/>
    <w:multiLevelType w:val="hybridMultilevel"/>
    <w:tmpl w:val="DB0CF946"/>
    <w:lvl w:ilvl="0" w:tplc="33D249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D74FA"/>
    <w:multiLevelType w:val="multilevel"/>
    <w:tmpl w:val="C8E2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DE17E7"/>
    <w:multiLevelType w:val="hybridMultilevel"/>
    <w:tmpl w:val="669256A4"/>
    <w:lvl w:ilvl="0" w:tplc="2018B3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40C65"/>
    <w:multiLevelType w:val="multilevel"/>
    <w:tmpl w:val="6FC4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4A426C"/>
    <w:multiLevelType w:val="hybridMultilevel"/>
    <w:tmpl w:val="44B66AE4"/>
    <w:lvl w:ilvl="0" w:tplc="C82A8C7E">
      <w:numFmt w:val="bullet"/>
      <w:lvlText w:val="-"/>
      <w:lvlJc w:val="left"/>
      <w:pPr>
        <w:ind w:left="720" w:hanging="360"/>
      </w:pPr>
      <w:rPr>
        <w:rFonts w:ascii="NeueHaasGroteskText Pro" w:eastAsiaTheme="minorHAnsi" w:hAnsi="NeueHaasGroteskText Pr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3680E"/>
    <w:multiLevelType w:val="hybridMultilevel"/>
    <w:tmpl w:val="4FE0C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425F2"/>
    <w:multiLevelType w:val="multilevel"/>
    <w:tmpl w:val="DE54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ED4AFD"/>
    <w:multiLevelType w:val="hybridMultilevel"/>
    <w:tmpl w:val="2C867296"/>
    <w:lvl w:ilvl="0" w:tplc="3EE899C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E5658"/>
    <w:multiLevelType w:val="hybridMultilevel"/>
    <w:tmpl w:val="6478B574"/>
    <w:lvl w:ilvl="0" w:tplc="3F724F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D130C"/>
    <w:multiLevelType w:val="multilevel"/>
    <w:tmpl w:val="EBDCE9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D3A2C15"/>
    <w:multiLevelType w:val="hybridMultilevel"/>
    <w:tmpl w:val="6DCEEE48"/>
    <w:lvl w:ilvl="0" w:tplc="0AC2F8B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426CD"/>
    <w:multiLevelType w:val="hybridMultilevel"/>
    <w:tmpl w:val="19DA3828"/>
    <w:lvl w:ilvl="0" w:tplc="52FC1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62B6F"/>
    <w:multiLevelType w:val="multilevel"/>
    <w:tmpl w:val="1A6E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703154">
    <w:abstractNumId w:val="10"/>
  </w:num>
  <w:num w:numId="2" w16cid:durableId="784924895">
    <w:abstractNumId w:val="24"/>
  </w:num>
  <w:num w:numId="3" w16cid:durableId="858469146">
    <w:abstractNumId w:val="27"/>
  </w:num>
  <w:num w:numId="4" w16cid:durableId="1705204127">
    <w:abstractNumId w:val="22"/>
  </w:num>
  <w:num w:numId="5" w16cid:durableId="1854880641">
    <w:abstractNumId w:val="12"/>
  </w:num>
  <w:num w:numId="6" w16cid:durableId="253321683">
    <w:abstractNumId w:val="28"/>
  </w:num>
  <w:num w:numId="7" w16cid:durableId="1680809581">
    <w:abstractNumId w:val="16"/>
  </w:num>
  <w:num w:numId="8" w16cid:durableId="1858929749">
    <w:abstractNumId w:val="21"/>
  </w:num>
  <w:num w:numId="9" w16cid:durableId="1880706225">
    <w:abstractNumId w:val="23"/>
  </w:num>
  <w:num w:numId="10" w16cid:durableId="127553171">
    <w:abstractNumId w:val="18"/>
  </w:num>
  <w:num w:numId="11" w16cid:durableId="904031143">
    <w:abstractNumId w:val="7"/>
  </w:num>
  <w:num w:numId="12" w16cid:durableId="181021335">
    <w:abstractNumId w:val="15"/>
  </w:num>
  <w:num w:numId="13" w16cid:durableId="269046584">
    <w:abstractNumId w:val="2"/>
  </w:num>
  <w:num w:numId="14" w16cid:durableId="1097019965">
    <w:abstractNumId w:val="0"/>
  </w:num>
  <w:num w:numId="15" w16cid:durableId="1239024473">
    <w:abstractNumId w:val="3"/>
  </w:num>
  <w:num w:numId="16" w16cid:durableId="2001344443">
    <w:abstractNumId w:val="17"/>
  </w:num>
  <w:num w:numId="17" w16cid:durableId="574433885">
    <w:abstractNumId w:val="6"/>
  </w:num>
  <w:num w:numId="18" w16cid:durableId="412817795">
    <w:abstractNumId w:val="14"/>
  </w:num>
  <w:num w:numId="19" w16cid:durableId="238760269">
    <w:abstractNumId w:val="8"/>
  </w:num>
  <w:num w:numId="20" w16cid:durableId="931015034">
    <w:abstractNumId w:val="29"/>
  </w:num>
  <w:num w:numId="21" w16cid:durableId="1046101289">
    <w:abstractNumId w:val="19"/>
  </w:num>
  <w:num w:numId="22" w16cid:durableId="2070614967">
    <w:abstractNumId w:val="26"/>
  </w:num>
  <w:num w:numId="23" w16cid:durableId="287666704">
    <w:abstractNumId w:val="1"/>
  </w:num>
  <w:num w:numId="24" w16cid:durableId="188879761">
    <w:abstractNumId w:val="9"/>
  </w:num>
  <w:num w:numId="25" w16cid:durableId="735203588">
    <w:abstractNumId w:val="5"/>
  </w:num>
  <w:num w:numId="26" w16cid:durableId="1545485990">
    <w:abstractNumId w:val="25"/>
  </w:num>
  <w:num w:numId="27" w16cid:durableId="593973181">
    <w:abstractNumId w:val="11"/>
  </w:num>
  <w:num w:numId="28" w16cid:durableId="23407250">
    <w:abstractNumId w:val="4"/>
  </w:num>
  <w:num w:numId="29" w16cid:durableId="2072345478">
    <w:abstractNumId w:val="13"/>
  </w:num>
  <w:num w:numId="30" w16cid:durableId="15975926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77"/>
    <w:rsid w:val="00000C3E"/>
    <w:rsid w:val="00001477"/>
    <w:rsid w:val="00001768"/>
    <w:rsid w:val="000017B5"/>
    <w:rsid w:val="00001C48"/>
    <w:rsid w:val="0000330D"/>
    <w:rsid w:val="00003757"/>
    <w:rsid w:val="00003C38"/>
    <w:rsid w:val="000043D7"/>
    <w:rsid w:val="00005120"/>
    <w:rsid w:val="00005A70"/>
    <w:rsid w:val="00005FD8"/>
    <w:rsid w:val="000066F7"/>
    <w:rsid w:val="00006D83"/>
    <w:rsid w:val="00007234"/>
    <w:rsid w:val="000073F5"/>
    <w:rsid w:val="00007EB9"/>
    <w:rsid w:val="00010C72"/>
    <w:rsid w:val="0001241C"/>
    <w:rsid w:val="0001393A"/>
    <w:rsid w:val="0001395A"/>
    <w:rsid w:val="0001463B"/>
    <w:rsid w:val="000151CF"/>
    <w:rsid w:val="0001521A"/>
    <w:rsid w:val="000159D0"/>
    <w:rsid w:val="00017313"/>
    <w:rsid w:val="00021752"/>
    <w:rsid w:val="0002226F"/>
    <w:rsid w:val="0002337B"/>
    <w:rsid w:val="00024299"/>
    <w:rsid w:val="00024730"/>
    <w:rsid w:val="00027614"/>
    <w:rsid w:val="00030280"/>
    <w:rsid w:val="000302E3"/>
    <w:rsid w:val="00030A77"/>
    <w:rsid w:val="00031E88"/>
    <w:rsid w:val="00031EC7"/>
    <w:rsid w:val="000331DA"/>
    <w:rsid w:val="00033CEC"/>
    <w:rsid w:val="000340F4"/>
    <w:rsid w:val="00034C7C"/>
    <w:rsid w:val="00035B23"/>
    <w:rsid w:val="00035C8B"/>
    <w:rsid w:val="00036A04"/>
    <w:rsid w:val="000374B9"/>
    <w:rsid w:val="000374FA"/>
    <w:rsid w:val="00037717"/>
    <w:rsid w:val="00037952"/>
    <w:rsid w:val="000407D8"/>
    <w:rsid w:val="00040EEA"/>
    <w:rsid w:val="00042B3B"/>
    <w:rsid w:val="00042CFD"/>
    <w:rsid w:val="000431F4"/>
    <w:rsid w:val="00043638"/>
    <w:rsid w:val="000439A9"/>
    <w:rsid w:val="00043D03"/>
    <w:rsid w:val="00044A81"/>
    <w:rsid w:val="00045A89"/>
    <w:rsid w:val="00046C93"/>
    <w:rsid w:val="00046CBD"/>
    <w:rsid w:val="0004739F"/>
    <w:rsid w:val="000478C3"/>
    <w:rsid w:val="00047DB0"/>
    <w:rsid w:val="00051866"/>
    <w:rsid w:val="00052C0B"/>
    <w:rsid w:val="00052F8B"/>
    <w:rsid w:val="000534FE"/>
    <w:rsid w:val="000535CB"/>
    <w:rsid w:val="000548BA"/>
    <w:rsid w:val="00054A37"/>
    <w:rsid w:val="00055721"/>
    <w:rsid w:val="00055B2B"/>
    <w:rsid w:val="0005656B"/>
    <w:rsid w:val="00056734"/>
    <w:rsid w:val="000571C6"/>
    <w:rsid w:val="00057EB6"/>
    <w:rsid w:val="00057F98"/>
    <w:rsid w:val="00060AEF"/>
    <w:rsid w:val="00060BF5"/>
    <w:rsid w:val="00061078"/>
    <w:rsid w:val="0006165B"/>
    <w:rsid w:val="00062664"/>
    <w:rsid w:val="00062E03"/>
    <w:rsid w:val="000631C6"/>
    <w:rsid w:val="000652B2"/>
    <w:rsid w:val="00065B65"/>
    <w:rsid w:val="0006633B"/>
    <w:rsid w:val="000668D3"/>
    <w:rsid w:val="00067542"/>
    <w:rsid w:val="000708B8"/>
    <w:rsid w:val="000710D5"/>
    <w:rsid w:val="00071C97"/>
    <w:rsid w:val="00071FAB"/>
    <w:rsid w:val="000740EB"/>
    <w:rsid w:val="00075BD0"/>
    <w:rsid w:val="00075DF3"/>
    <w:rsid w:val="00076489"/>
    <w:rsid w:val="00076639"/>
    <w:rsid w:val="0007679D"/>
    <w:rsid w:val="00076F69"/>
    <w:rsid w:val="0008047F"/>
    <w:rsid w:val="000807C1"/>
    <w:rsid w:val="00080C36"/>
    <w:rsid w:val="000810A8"/>
    <w:rsid w:val="00081F7E"/>
    <w:rsid w:val="0008240B"/>
    <w:rsid w:val="0008259C"/>
    <w:rsid w:val="00084127"/>
    <w:rsid w:val="000847E9"/>
    <w:rsid w:val="00084A9F"/>
    <w:rsid w:val="00084E23"/>
    <w:rsid w:val="000856F8"/>
    <w:rsid w:val="000856FC"/>
    <w:rsid w:val="00085A50"/>
    <w:rsid w:val="00086133"/>
    <w:rsid w:val="000861BD"/>
    <w:rsid w:val="000862FA"/>
    <w:rsid w:val="000863AA"/>
    <w:rsid w:val="00087640"/>
    <w:rsid w:val="0009016C"/>
    <w:rsid w:val="000907F8"/>
    <w:rsid w:val="000913F4"/>
    <w:rsid w:val="00091463"/>
    <w:rsid w:val="00091CC8"/>
    <w:rsid w:val="00092454"/>
    <w:rsid w:val="00092BEB"/>
    <w:rsid w:val="00092DB0"/>
    <w:rsid w:val="00092F40"/>
    <w:rsid w:val="0009393A"/>
    <w:rsid w:val="0009437D"/>
    <w:rsid w:val="00094970"/>
    <w:rsid w:val="00096BF7"/>
    <w:rsid w:val="00096CD1"/>
    <w:rsid w:val="00096ECD"/>
    <w:rsid w:val="00097367"/>
    <w:rsid w:val="00097523"/>
    <w:rsid w:val="00097D50"/>
    <w:rsid w:val="000A00E2"/>
    <w:rsid w:val="000A019F"/>
    <w:rsid w:val="000A05C8"/>
    <w:rsid w:val="000A1CB1"/>
    <w:rsid w:val="000A1CCD"/>
    <w:rsid w:val="000A1F2C"/>
    <w:rsid w:val="000A2AEA"/>
    <w:rsid w:val="000A2EE7"/>
    <w:rsid w:val="000A301B"/>
    <w:rsid w:val="000A4B38"/>
    <w:rsid w:val="000A4F55"/>
    <w:rsid w:val="000A551A"/>
    <w:rsid w:val="000A59BE"/>
    <w:rsid w:val="000A5E1E"/>
    <w:rsid w:val="000A7ED6"/>
    <w:rsid w:val="000B054B"/>
    <w:rsid w:val="000B0580"/>
    <w:rsid w:val="000B0646"/>
    <w:rsid w:val="000B1262"/>
    <w:rsid w:val="000B128E"/>
    <w:rsid w:val="000B1517"/>
    <w:rsid w:val="000B1E2C"/>
    <w:rsid w:val="000B27ED"/>
    <w:rsid w:val="000B2D77"/>
    <w:rsid w:val="000B2D7C"/>
    <w:rsid w:val="000B2F22"/>
    <w:rsid w:val="000B3109"/>
    <w:rsid w:val="000B33C7"/>
    <w:rsid w:val="000B3B5F"/>
    <w:rsid w:val="000B426E"/>
    <w:rsid w:val="000B50B7"/>
    <w:rsid w:val="000B697F"/>
    <w:rsid w:val="000B7027"/>
    <w:rsid w:val="000B776C"/>
    <w:rsid w:val="000B7A2E"/>
    <w:rsid w:val="000B7E37"/>
    <w:rsid w:val="000C0939"/>
    <w:rsid w:val="000C0D0A"/>
    <w:rsid w:val="000C0DAC"/>
    <w:rsid w:val="000C100F"/>
    <w:rsid w:val="000C12F6"/>
    <w:rsid w:val="000C1AFA"/>
    <w:rsid w:val="000C35F1"/>
    <w:rsid w:val="000C370E"/>
    <w:rsid w:val="000C446C"/>
    <w:rsid w:val="000C44ED"/>
    <w:rsid w:val="000C4BF0"/>
    <w:rsid w:val="000C4C6F"/>
    <w:rsid w:val="000C5C91"/>
    <w:rsid w:val="000C60DA"/>
    <w:rsid w:val="000C6288"/>
    <w:rsid w:val="000C63EB"/>
    <w:rsid w:val="000C6DB5"/>
    <w:rsid w:val="000C7987"/>
    <w:rsid w:val="000C79C6"/>
    <w:rsid w:val="000C7E83"/>
    <w:rsid w:val="000D0013"/>
    <w:rsid w:val="000D008C"/>
    <w:rsid w:val="000D0A41"/>
    <w:rsid w:val="000D0B39"/>
    <w:rsid w:val="000D2613"/>
    <w:rsid w:val="000D26EA"/>
    <w:rsid w:val="000D28A2"/>
    <w:rsid w:val="000D2CC4"/>
    <w:rsid w:val="000D2ED6"/>
    <w:rsid w:val="000D3E4B"/>
    <w:rsid w:val="000D448F"/>
    <w:rsid w:val="000D535D"/>
    <w:rsid w:val="000D5C56"/>
    <w:rsid w:val="000D7611"/>
    <w:rsid w:val="000D7A95"/>
    <w:rsid w:val="000E04FD"/>
    <w:rsid w:val="000E0991"/>
    <w:rsid w:val="000E0A55"/>
    <w:rsid w:val="000E131A"/>
    <w:rsid w:val="000E1DF9"/>
    <w:rsid w:val="000E28C8"/>
    <w:rsid w:val="000E29E0"/>
    <w:rsid w:val="000E2FFB"/>
    <w:rsid w:val="000E39FA"/>
    <w:rsid w:val="000E44CA"/>
    <w:rsid w:val="000E484B"/>
    <w:rsid w:val="000E540A"/>
    <w:rsid w:val="000E58CF"/>
    <w:rsid w:val="000E58FB"/>
    <w:rsid w:val="000E5E0A"/>
    <w:rsid w:val="000E6273"/>
    <w:rsid w:val="000E7389"/>
    <w:rsid w:val="000E7663"/>
    <w:rsid w:val="000F0691"/>
    <w:rsid w:val="000F0F8D"/>
    <w:rsid w:val="000F239C"/>
    <w:rsid w:val="000F4254"/>
    <w:rsid w:val="000F4668"/>
    <w:rsid w:val="000F476B"/>
    <w:rsid w:val="000F51B4"/>
    <w:rsid w:val="000F53CC"/>
    <w:rsid w:val="000F54E4"/>
    <w:rsid w:val="000F65EB"/>
    <w:rsid w:val="000F6690"/>
    <w:rsid w:val="000F6AC6"/>
    <w:rsid w:val="000F7294"/>
    <w:rsid w:val="00101053"/>
    <w:rsid w:val="00101934"/>
    <w:rsid w:val="001023D3"/>
    <w:rsid w:val="001040E3"/>
    <w:rsid w:val="0010461C"/>
    <w:rsid w:val="00104FB7"/>
    <w:rsid w:val="00106BCC"/>
    <w:rsid w:val="00107F7B"/>
    <w:rsid w:val="00112750"/>
    <w:rsid w:val="001129EA"/>
    <w:rsid w:val="001134A0"/>
    <w:rsid w:val="00113706"/>
    <w:rsid w:val="00113CB4"/>
    <w:rsid w:val="00114165"/>
    <w:rsid w:val="00114389"/>
    <w:rsid w:val="001146D9"/>
    <w:rsid w:val="00114A19"/>
    <w:rsid w:val="00114A46"/>
    <w:rsid w:val="00114AA3"/>
    <w:rsid w:val="00114FC7"/>
    <w:rsid w:val="001154F9"/>
    <w:rsid w:val="001156C6"/>
    <w:rsid w:val="00115760"/>
    <w:rsid w:val="00115771"/>
    <w:rsid w:val="00116D00"/>
    <w:rsid w:val="00117164"/>
    <w:rsid w:val="00117640"/>
    <w:rsid w:val="00117909"/>
    <w:rsid w:val="00117E4C"/>
    <w:rsid w:val="0012074D"/>
    <w:rsid w:val="0012078E"/>
    <w:rsid w:val="0012081D"/>
    <w:rsid w:val="001209BD"/>
    <w:rsid w:val="00121559"/>
    <w:rsid w:val="001217AA"/>
    <w:rsid w:val="00121FB0"/>
    <w:rsid w:val="00122295"/>
    <w:rsid w:val="0012252A"/>
    <w:rsid w:val="0012292C"/>
    <w:rsid w:val="00123635"/>
    <w:rsid w:val="001238E1"/>
    <w:rsid w:val="00123BBA"/>
    <w:rsid w:val="00124251"/>
    <w:rsid w:val="00124717"/>
    <w:rsid w:val="00124ADA"/>
    <w:rsid w:val="001255BB"/>
    <w:rsid w:val="001261B7"/>
    <w:rsid w:val="001262F1"/>
    <w:rsid w:val="00127F81"/>
    <w:rsid w:val="0013064D"/>
    <w:rsid w:val="00130B17"/>
    <w:rsid w:val="00131E83"/>
    <w:rsid w:val="00132251"/>
    <w:rsid w:val="00132BE2"/>
    <w:rsid w:val="001335EF"/>
    <w:rsid w:val="001336E0"/>
    <w:rsid w:val="00133758"/>
    <w:rsid w:val="00133D51"/>
    <w:rsid w:val="00134DB7"/>
    <w:rsid w:val="00135559"/>
    <w:rsid w:val="001371A3"/>
    <w:rsid w:val="001376E6"/>
    <w:rsid w:val="00137A88"/>
    <w:rsid w:val="00137B19"/>
    <w:rsid w:val="00137EA1"/>
    <w:rsid w:val="001404BC"/>
    <w:rsid w:val="00141BB9"/>
    <w:rsid w:val="00142637"/>
    <w:rsid w:val="00142C16"/>
    <w:rsid w:val="00143176"/>
    <w:rsid w:val="00143178"/>
    <w:rsid w:val="00144BB7"/>
    <w:rsid w:val="00146414"/>
    <w:rsid w:val="00147083"/>
    <w:rsid w:val="00147A29"/>
    <w:rsid w:val="0015024C"/>
    <w:rsid w:val="00150703"/>
    <w:rsid w:val="0015118A"/>
    <w:rsid w:val="00152F7E"/>
    <w:rsid w:val="00153AF2"/>
    <w:rsid w:val="00153DFC"/>
    <w:rsid w:val="001547FD"/>
    <w:rsid w:val="00154822"/>
    <w:rsid w:val="00154CFE"/>
    <w:rsid w:val="00155631"/>
    <w:rsid w:val="001558F4"/>
    <w:rsid w:val="00155972"/>
    <w:rsid w:val="001559A5"/>
    <w:rsid w:val="00156926"/>
    <w:rsid w:val="0015797B"/>
    <w:rsid w:val="001603F7"/>
    <w:rsid w:val="00160E2F"/>
    <w:rsid w:val="00161922"/>
    <w:rsid w:val="001636F1"/>
    <w:rsid w:val="00163A7D"/>
    <w:rsid w:val="0016401C"/>
    <w:rsid w:val="001650FE"/>
    <w:rsid w:val="001654F8"/>
    <w:rsid w:val="0016561D"/>
    <w:rsid w:val="00165743"/>
    <w:rsid w:val="001663A1"/>
    <w:rsid w:val="00166424"/>
    <w:rsid w:val="001667EE"/>
    <w:rsid w:val="00170F67"/>
    <w:rsid w:val="001711CA"/>
    <w:rsid w:val="00171AAA"/>
    <w:rsid w:val="00172889"/>
    <w:rsid w:val="001728C9"/>
    <w:rsid w:val="00172D66"/>
    <w:rsid w:val="00173930"/>
    <w:rsid w:val="00174D9A"/>
    <w:rsid w:val="0017533A"/>
    <w:rsid w:val="001759A1"/>
    <w:rsid w:val="0017625A"/>
    <w:rsid w:val="00176585"/>
    <w:rsid w:val="001766DF"/>
    <w:rsid w:val="0017708F"/>
    <w:rsid w:val="00177A79"/>
    <w:rsid w:val="00180E40"/>
    <w:rsid w:val="001819FC"/>
    <w:rsid w:val="00181FB4"/>
    <w:rsid w:val="00183875"/>
    <w:rsid w:val="0018413A"/>
    <w:rsid w:val="0018436D"/>
    <w:rsid w:val="00184A42"/>
    <w:rsid w:val="001856CD"/>
    <w:rsid w:val="00185860"/>
    <w:rsid w:val="001858D0"/>
    <w:rsid w:val="00185941"/>
    <w:rsid w:val="00186DBF"/>
    <w:rsid w:val="00186E11"/>
    <w:rsid w:val="00186E7F"/>
    <w:rsid w:val="001931F6"/>
    <w:rsid w:val="0019420D"/>
    <w:rsid w:val="00194DD6"/>
    <w:rsid w:val="00195598"/>
    <w:rsid w:val="00196453"/>
    <w:rsid w:val="001966FA"/>
    <w:rsid w:val="001967D6"/>
    <w:rsid w:val="00197D29"/>
    <w:rsid w:val="001A15AC"/>
    <w:rsid w:val="001A22D6"/>
    <w:rsid w:val="001A2F29"/>
    <w:rsid w:val="001A2F47"/>
    <w:rsid w:val="001A2F4E"/>
    <w:rsid w:val="001A3098"/>
    <w:rsid w:val="001A3A8F"/>
    <w:rsid w:val="001A4D60"/>
    <w:rsid w:val="001A52DC"/>
    <w:rsid w:val="001A5418"/>
    <w:rsid w:val="001A5790"/>
    <w:rsid w:val="001A64E4"/>
    <w:rsid w:val="001A6785"/>
    <w:rsid w:val="001A6A3E"/>
    <w:rsid w:val="001A71B0"/>
    <w:rsid w:val="001A7A8B"/>
    <w:rsid w:val="001A7DCD"/>
    <w:rsid w:val="001B0102"/>
    <w:rsid w:val="001B0EA4"/>
    <w:rsid w:val="001B162E"/>
    <w:rsid w:val="001B18D4"/>
    <w:rsid w:val="001B1D19"/>
    <w:rsid w:val="001B2526"/>
    <w:rsid w:val="001B30F1"/>
    <w:rsid w:val="001B3851"/>
    <w:rsid w:val="001B3F8D"/>
    <w:rsid w:val="001B407B"/>
    <w:rsid w:val="001B4C44"/>
    <w:rsid w:val="001B52DC"/>
    <w:rsid w:val="001B5492"/>
    <w:rsid w:val="001B7CFA"/>
    <w:rsid w:val="001C0165"/>
    <w:rsid w:val="001C154B"/>
    <w:rsid w:val="001C2BD9"/>
    <w:rsid w:val="001C32C7"/>
    <w:rsid w:val="001C3747"/>
    <w:rsid w:val="001C38C6"/>
    <w:rsid w:val="001C3BD1"/>
    <w:rsid w:val="001C3EB6"/>
    <w:rsid w:val="001C4D1A"/>
    <w:rsid w:val="001C4FFA"/>
    <w:rsid w:val="001C678F"/>
    <w:rsid w:val="001C7CAF"/>
    <w:rsid w:val="001D0294"/>
    <w:rsid w:val="001D0628"/>
    <w:rsid w:val="001D1297"/>
    <w:rsid w:val="001D1635"/>
    <w:rsid w:val="001D1999"/>
    <w:rsid w:val="001D262C"/>
    <w:rsid w:val="001D37D2"/>
    <w:rsid w:val="001D3DF2"/>
    <w:rsid w:val="001D5E22"/>
    <w:rsid w:val="001D6D23"/>
    <w:rsid w:val="001D7348"/>
    <w:rsid w:val="001D7606"/>
    <w:rsid w:val="001D7B6B"/>
    <w:rsid w:val="001E0732"/>
    <w:rsid w:val="001E1A3F"/>
    <w:rsid w:val="001E1C00"/>
    <w:rsid w:val="001E1E5D"/>
    <w:rsid w:val="001E20F3"/>
    <w:rsid w:val="001E315C"/>
    <w:rsid w:val="001E334C"/>
    <w:rsid w:val="001E3358"/>
    <w:rsid w:val="001E38EB"/>
    <w:rsid w:val="001E48D2"/>
    <w:rsid w:val="001E5840"/>
    <w:rsid w:val="001E587B"/>
    <w:rsid w:val="001E5F7A"/>
    <w:rsid w:val="001E701C"/>
    <w:rsid w:val="001E7AA5"/>
    <w:rsid w:val="001F0462"/>
    <w:rsid w:val="001F1550"/>
    <w:rsid w:val="001F174B"/>
    <w:rsid w:val="001F1CDA"/>
    <w:rsid w:val="001F22EE"/>
    <w:rsid w:val="001F2D1E"/>
    <w:rsid w:val="001F3914"/>
    <w:rsid w:val="001F4159"/>
    <w:rsid w:val="001F421C"/>
    <w:rsid w:val="001F5489"/>
    <w:rsid w:val="001F57B8"/>
    <w:rsid w:val="001F64EC"/>
    <w:rsid w:val="001F70C3"/>
    <w:rsid w:val="0020077E"/>
    <w:rsid w:val="00200AC1"/>
    <w:rsid w:val="00200FB9"/>
    <w:rsid w:val="00201273"/>
    <w:rsid w:val="002026AF"/>
    <w:rsid w:val="00202C44"/>
    <w:rsid w:val="002045AC"/>
    <w:rsid w:val="00204DC0"/>
    <w:rsid w:val="0020501E"/>
    <w:rsid w:val="0020533E"/>
    <w:rsid w:val="002055AF"/>
    <w:rsid w:val="00205F13"/>
    <w:rsid w:val="00206676"/>
    <w:rsid w:val="002068A7"/>
    <w:rsid w:val="00206C6B"/>
    <w:rsid w:val="00207543"/>
    <w:rsid w:val="0020762D"/>
    <w:rsid w:val="00210F8C"/>
    <w:rsid w:val="00211B3E"/>
    <w:rsid w:val="00211BAB"/>
    <w:rsid w:val="00211BBA"/>
    <w:rsid w:val="002122ED"/>
    <w:rsid w:val="00212CB6"/>
    <w:rsid w:val="0021327A"/>
    <w:rsid w:val="0021349A"/>
    <w:rsid w:val="00213541"/>
    <w:rsid w:val="0021357C"/>
    <w:rsid w:val="002135F8"/>
    <w:rsid w:val="00213FA9"/>
    <w:rsid w:val="00215AB2"/>
    <w:rsid w:val="00216966"/>
    <w:rsid w:val="00217057"/>
    <w:rsid w:val="002170B2"/>
    <w:rsid w:val="0021719E"/>
    <w:rsid w:val="002202A8"/>
    <w:rsid w:val="00220302"/>
    <w:rsid w:val="00220422"/>
    <w:rsid w:val="0022126D"/>
    <w:rsid w:val="002216C3"/>
    <w:rsid w:val="00221867"/>
    <w:rsid w:val="002218F9"/>
    <w:rsid w:val="00221D9F"/>
    <w:rsid w:val="00221E5D"/>
    <w:rsid w:val="002228D3"/>
    <w:rsid w:val="00224093"/>
    <w:rsid w:val="0022424A"/>
    <w:rsid w:val="00224904"/>
    <w:rsid w:val="00224B03"/>
    <w:rsid w:val="002258A8"/>
    <w:rsid w:val="00226613"/>
    <w:rsid w:val="00227C20"/>
    <w:rsid w:val="00227E03"/>
    <w:rsid w:val="00231557"/>
    <w:rsid w:val="002321C8"/>
    <w:rsid w:val="002324DD"/>
    <w:rsid w:val="00232ACB"/>
    <w:rsid w:val="00232B7B"/>
    <w:rsid w:val="00233916"/>
    <w:rsid w:val="00233C1F"/>
    <w:rsid w:val="00234434"/>
    <w:rsid w:val="002354A0"/>
    <w:rsid w:val="00235854"/>
    <w:rsid w:val="002360F6"/>
    <w:rsid w:val="0023698D"/>
    <w:rsid w:val="002370C3"/>
    <w:rsid w:val="00237C1F"/>
    <w:rsid w:val="00240753"/>
    <w:rsid w:val="00240A5C"/>
    <w:rsid w:val="0024140C"/>
    <w:rsid w:val="00241834"/>
    <w:rsid w:val="00242005"/>
    <w:rsid w:val="0024245C"/>
    <w:rsid w:val="00243EF8"/>
    <w:rsid w:val="0024427D"/>
    <w:rsid w:val="00244A9B"/>
    <w:rsid w:val="00244AF3"/>
    <w:rsid w:val="002456D6"/>
    <w:rsid w:val="0024570B"/>
    <w:rsid w:val="00245EBF"/>
    <w:rsid w:val="002463E8"/>
    <w:rsid w:val="002512F1"/>
    <w:rsid w:val="002519CC"/>
    <w:rsid w:val="00253CAC"/>
    <w:rsid w:val="002550A2"/>
    <w:rsid w:val="00255694"/>
    <w:rsid w:val="00255A91"/>
    <w:rsid w:val="002569DD"/>
    <w:rsid w:val="002572C5"/>
    <w:rsid w:val="002604E0"/>
    <w:rsid w:val="0026086C"/>
    <w:rsid w:val="00260FA8"/>
    <w:rsid w:val="0026221D"/>
    <w:rsid w:val="00262A6F"/>
    <w:rsid w:val="00263F65"/>
    <w:rsid w:val="0026447E"/>
    <w:rsid w:val="002644DC"/>
    <w:rsid w:val="00265209"/>
    <w:rsid w:val="00265A46"/>
    <w:rsid w:val="0026672D"/>
    <w:rsid w:val="00266FC1"/>
    <w:rsid w:val="00270091"/>
    <w:rsid w:val="002704AB"/>
    <w:rsid w:val="002705E7"/>
    <w:rsid w:val="00270A18"/>
    <w:rsid w:val="00270EB4"/>
    <w:rsid w:val="002712DB"/>
    <w:rsid w:val="002720D8"/>
    <w:rsid w:val="00273974"/>
    <w:rsid w:val="0027424C"/>
    <w:rsid w:val="0027428C"/>
    <w:rsid w:val="0027440A"/>
    <w:rsid w:val="00275346"/>
    <w:rsid w:val="002759D1"/>
    <w:rsid w:val="00275FBF"/>
    <w:rsid w:val="002760DF"/>
    <w:rsid w:val="00276EFB"/>
    <w:rsid w:val="0027763B"/>
    <w:rsid w:val="00277992"/>
    <w:rsid w:val="00280261"/>
    <w:rsid w:val="00280FA1"/>
    <w:rsid w:val="00280FC7"/>
    <w:rsid w:val="00281BAD"/>
    <w:rsid w:val="002821A2"/>
    <w:rsid w:val="00282935"/>
    <w:rsid w:val="002831EF"/>
    <w:rsid w:val="0028328B"/>
    <w:rsid w:val="0028418F"/>
    <w:rsid w:val="00285716"/>
    <w:rsid w:val="0028574F"/>
    <w:rsid w:val="002863A7"/>
    <w:rsid w:val="002864E7"/>
    <w:rsid w:val="00286630"/>
    <w:rsid w:val="002869D1"/>
    <w:rsid w:val="00287639"/>
    <w:rsid w:val="0028781D"/>
    <w:rsid w:val="002878CC"/>
    <w:rsid w:val="00287EE4"/>
    <w:rsid w:val="00287F11"/>
    <w:rsid w:val="002905D8"/>
    <w:rsid w:val="002906E6"/>
    <w:rsid w:val="002912BE"/>
    <w:rsid w:val="00291820"/>
    <w:rsid w:val="00291C53"/>
    <w:rsid w:val="00292112"/>
    <w:rsid w:val="0029261B"/>
    <w:rsid w:val="00292A01"/>
    <w:rsid w:val="00293312"/>
    <w:rsid w:val="00293EED"/>
    <w:rsid w:val="00293F99"/>
    <w:rsid w:val="00294C87"/>
    <w:rsid w:val="002958C4"/>
    <w:rsid w:val="0029633A"/>
    <w:rsid w:val="002968AE"/>
    <w:rsid w:val="002979B5"/>
    <w:rsid w:val="002A025E"/>
    <w:rsid w:val="002A0D32"/>
    <w:rsid w:val="002A0E8E"/>
    <w:rsid w:val="002A17DC"/>
    <w:rsid w:val="002A1F38"/>
    <w:rsid w:val="002A38D6"/>
    <w:rsid w:val="002A3939"/>
    <w:rsid w:val="002A5114"/>
    <w:rsid w:val="002A5685"/>
    <w:rsid w:val="002A589E"/>
    <w:rsid w:val="002A6435"/>
    <w:rsid w:val="002A6A55"/>
    <w:rsid w:val="002A6AB6"/>
    <w:rsid w:val="002A77F8"/>
    <w:rsid w:val="002B044A"/>
    <w:rsid w:val="002B0524"/>
    <w:rsid w:val="002B0F78"/>
    <w:rsid w:val="002B1B07"/>
    <w:rsid w:val="002B1C9A"/>
    <w:rsid w:val="002B1DD0"/>
    <w:rsid w:val="002B228B"/>
    <w:rsid w:val="002B2310"/>
    <w:rsid w:val="002B38B0"/>
    <w:rsid w:val="002B4CF1"/>
    <w:rsid w:val="002B4D72"/>
    <w:rsid w:val="002B5A13"/>
    <w:rsid w:val="002B5B40"/>
    <w:rsid w:val="002B607F"/>
    <w:rsid w:val="002B6173"/>
    <w:rsid w:val="002B619F"/>
    <w:rsid w:val="002B6AA7"/>
    <w:rsid w:val="002B6B1B"/>
    <w:rsid w:val="002B6EC8"/>
    <w:rsid w:val="002B793C"/>
    <w:rsid w:val="002B7CF6"/>
    <w:rsid w:val="002C058D"/>
    <w:rsid w:val="002C07C1"/>
    <w:rsid w:val="002C0AAE"/>
    <w:rsid w:val="002C0F15"/>
    <w:rsid w:val="002C117B"/>
    <w:rsid w:val="002C141E"/>
    <w:rsid w:val="002C1AA5"/>
    <w:rsid w:val="002C32FF"/>
    <w:rsid w:val="002C3839"/>
    <w:rsid w:val="002C4357"/>
    <w:rsid w:val="002C50BA"/>
    <w:rsid w:val="002C5420"/>
    <w:rsid w:val="002C56E6"/>
    <w:rsid w:val="002C6841"/>
    <w:rsid w:val="002C71DB"/>
    <w:rsid w:val="002C7258"/>
    <w:rsid w:val="002C75E9"/>
    <w:rsid w:val="002C7A15"/>
    <w:rsid w:val="002C7D44"/>
    <w:rsid w:val="002C7E54"/>
    <w:rsid w:val="002D048F"/>
    <w:rsid w:val="002D17F5"/>
    <w:rsid w:val="002D2486"/>
    <w:rsid w:val="002D3159"/>
    <w:rsid w:val="002D4019"/>
    <w:rsid w:val="002D44C3"/>
    <w:rsid w:val="002D4B37"/>
    <w:rsid w:val="002D5DE0"/>
    <w:rsid w:val="002D5ECA"/>
    <w:rsid w:val="002D68D8"/>
    <w:rsid w:val="002D6A27"/>
    <w:rsid w:val="002D7C05"/>
    <w:rsid w:val="002D7C21"/>
    <w:rsid w:val="002E0046"/>
    <w:rsid w:val="002E0067"/>
    <w:rsid w:val="002E1246"/>
    <w:rsid w:val="002E1517"/>
    <w:rsid w:val="002E1AC7"/>
    <w:rsid w:val="002E306D"/>
    <w:rsid w:val="002E3142"/>
    <w:rsid w:val="002E3175"/>
    <w:rsid w:val="002E3278"/>
    <w:rsid w:val="002E380B"/>
    <w:rsid w:val="002E3BF0"/>
    <w:rsid w:val="002E3F65"/>
    <w:rsid w:val="002E58A2"/>
    <w:rsid w:val="002E6658"/>
    <w:rsid w:val="002E68C3"/>
    <w:rsid w:val="002E6AE4"/>
    <w:rsid w:val="002E7B56"/>
    <w:rsid w:val="002F0B04"/>
    <w:rsid w:val="002F1131"/>
    <w:rsid w:val="002F188D"/>
    <w:rsid w:val="002F22BA"/>
    <w:rsid w:val="002F287E"/>
    <w:rsid w:val="002F2F55"/>
    <w:rsid w:val="002F3834"/>
    <w:rsid w:val="002F4190"/>
    <w:rsid w:val="002F41D0"/>
    <w:rsid w:val="002F46DC"/>
    <w:rsid w:val="002F47B2"/>
    <w:rsid w:val="002F4FB7"/>
    <w:rsid w:val="002F5776"/>
    <w:rsid w:val="002F5BB3"/>
    <w:rsid w:val="002F70C6"/>
    <w:rsid w:val="003004EA"/>
    <w:rsid w:val="003019A5"/>
    <w:rsid w:val="00301B26"/>
    <w:rsid w:val="00304695"/>
    <w:rsid w:val="00305398"/>
    <w:rsid w:val="003070D9"/>
    <w:rsid w:val="00307F9E"/>
    <w:rsid w:val="00311F8A"/>
    <w:rsid w:val="00312F89"/>
    <w:rsid w:val="003148E4"/>
    <w:rsid w:val="00315062"/>
    <w:rsid w:val="003159F5"/>
    <w:rsid w:val="00315AF1"/>
    <w:rsid w:val="003173BE"/>
    <w:rsid w:val="003202C0"/>
    <w:rsid w:val="00320D3E"/>
    <w:rsid w:val="00321256"/>
    <w:rsid w:val="003214BE"/>
    <w:rsid w:val="00321B73"/>
    <w:rsid w:val="0032266F"/>
    <w:rsid w:val="00323335"/>
    <w:rsid w:val="003237FC"/>
    <w:rsid w:val="003238E2"/>
    <w:rsid w:val="00324448"/>
    <w:rsid w:val="00324589"/>
    <w:rsid w:val="00324AA2"/>
    <w:rsid w:val="00325BC4"/>
    <w:rsid w:val="003263E0"/>
    <w:rsid w:val="00326B83"/>
    <w:rsid w:val="00327BEB"/>
    <w:rsid w:val="00330707"/>
    <w:rsid w:val="003311C1"/>
    <w:rsid w:val="0033182F"/>
    <w:rsid w:val="00331C0D"/>
    <w:rsid w:val="003321D8"/>
    <w:rsid w:val="00332403"/>
    <w:rsid w:val="00332B3D"/>
    <w:rsid w:val="00333292"/>
    <w:rsid w:val="00333DDC"/>
    <w:rsid w:val="0033416B"/>
    <w:rsid w:val="0033432F"/>
    <w:rsid w:val="0033434A"/>
    <w:rsid w:val="00336AAF"/>
    <w:rsid w:val="003373B1"/>
    <w:rsid w:val="003376B6"/>
    <w:rsid w:val="003376EE"/>
    <w:rsid w:val="00340078"/>
    <w:rsid w:val="0034032D"/>
    <w:rsid w:val="003408BD"/>
    <w:rsid w:val="00341378"/>
    <w:rsid w:val="003419F2"/>
    <w:rsid w:val="003422FF"/>
    <w:rsid w:val="00343700"/>
    <w:rsid w:val="00343DED"/>
    <w:rsid w:val="00343F36"/>
    <w:rsid w:val="0034426A"/>
    <w:rsid w:val="003446FD"/>
    <w:rsid w:val="0034566D"/>
    <w:rsid w:val="0034572E"/>
    <w:rsid w:val="00345896"/>
    <w:rsid w:val="00345F17"/>
    <w:rsid w:val="003462B0"/>
    <w:rsid w:val="00347270"/>
    <w:rsid w:val="00347E59"/>
    <w:rsid w:val="00347FEE"/>
    <w:rsid w:val="00350ACE"/>
    <w:rsid w:val="00351ABE"/>
    <w:rsid w:val="00351B1A"/>
    <w:rsid w:val="00351BEE"/>
    <w:rsid w:val="00351C6D"/>
    <w:rsid w:val="0035363C"/>
    <w:rsid w:val="00353859"/>
    <w:rsid w:val="00354374"/>
    <w:rsid w:val="00354646"/>
    <w:rsid w:val="00354CD7"/>
    <w:rsid w:val="0035584D"/>
    <w:rsid w:val="00355D3B"/>
    <w:rsid w:val="0035621D"/>
    <w:rsid w:val="0035726D"/>
    <w:rsid w:val="00357617"/>
    <w:rsid w:val="00357631"/>
    <w:rsid w:val="00357EF9"/>
    <w:rsid w:val="003600DE"/>
    <w:rsid w:val="00360D78"/>
    <w:rsid w:val="00361803"/>
    <w:rsid w:val="0036204B"/>
    <w:rsid w:val="003621CD"/>
    <w:rsid w:val="00362669"/>
    <w:rsid w:val="0036273C"/>
    <w:rsid w:val="00362835"/>
    <w:rsid w:val="003649E6"/>
    <w:rsid w:val="003652AD"/>
    <w:rsid w:val="003653A8"/>
    <w:rsid w:val="00365465"/>
    <w:rsid w:val="00365CED"/>
    <w:rsid w:val="003663A3"/>
    <w:rsid w:val="00366718"/>
    <w:rsid w:val="0036733D"/>
    <w:rsid w:val="0037066C"/>
    <w:rsid w:val="00370857"/>
    <w:rsid w:val="00370A75"/>
    <w:rsid w:val="00371B97"/>
    <w:rsid w:val="00371BCD"/>
    <w:rsid w:val="003728D7"/>
    <w:rsid w:val="00372A61"/>
    <w:rsid w:val="003731F0"/>
    <w:rsid w:val="003753B1"/>
    <w:rsid w:val="00376E31"/>
    <w:rsid w:val="003800BE"/>
    <w:rsid w:val="00380682"/>
    <w:rsid w:val="00380B57"/>
    <w:rsid w:val="00381842"/>
    <w:rsid w:val="003818B6"/>
    <w:rsid w:val="00381DEB"/>
    <w:rsid w:val="00382367"/>
    <w:rsid w:val="00382858"/>
    <w:rsid w:val="00383CD9"/>
    <w:rsid w:val="00383E8F"/>
    <w:rsid w:val="003851C7"/>
    <w:rsid w:val="003864F1"/>
    <w:rsid w:val="00387D42"/>
    <w:rsid w:val="003904E8"/>
    <w:rsid w:val="00390A66"/>
    <w:rsid w:val="00391299"/>
    <w:rsid w:val="00391BD2"/>
    <w:rsid w:val="003921FD"/>
    <w:rsid w:val="00392C46"/>
    <w:rsid w:val="00392CC3"/>
    <w:rsid w:val="0039441D"/>
    <w:rsid w:val="00394473"/>
    <w:rsid w:val="00394D3E"/>
    <w:rsid w:val="00394F43"/>
    <w:rsid w:val="00395BD5"/>
    <w:rsid w:val="003973E0"/>
    <w:rsid w:val="00397C65"/>
    <w:rsid w:val="00397E56"/>
    <w:rsid w:val="00397FDA"/>
    <w:rsid w:val="003A0585"/>
    <w:rsid w:val="003A0BF0"/>
    <w:rsid w:val="003A1532"/>
    <w:rsid w:val="003A252E"/>
    <w:rsid w:val="003A2893"/>
    <w:rsid w:val="003A2B27"/>
    <w:rsid w:val="003A3060"/>
    <w:rsid w:val="003A31A5"/>
    <w:rsid w:val="003A3702"/>
    <w:rsid w:val="003A433D"/>
    <w:rsid w:val="003A4999"/>
    <w:rsid w:val="003A58EB"/>
    <w:rsid w:val="003A5C62"/>
    <w:rsid w:val="003A6040"/>
    <w:rsid w:val="003A6152"/>
    <w:rsid w:val="003A617A"/>
    <w:rsid w:val="003A6748"/>
    <w:rsid w:val="003A6941"/>
    <w:rsid w:val="003A6D78"/>
    <w:rsid w:val="003A7DD8"/>
    <w:rsid w:val="003B0084"/>
    <w:rsid w:val="003B0704"/>
    <w:rsid w:val="003B0F7B"/>
    <w:rsid w:val="003B13B0"/>
    <w:rsid w:val="003B189C"/>
    <w:rsid w:val="003B3C18"/>
    <w:rsid w:val="003B3D39"/>
    <w:rsid w:val="003B41C3"/>
    <w:rsid w:val="003B495D"/>
    <w:rsid w:val="003B5772"/>
    <w:rsid w:val="003B6032"/>
    <w:rsid w:val="003B660D"/>
    <w:rsid w:val="003B6755"/>
    <w:rsid w:val="003B6EF4"/>
    <w:rsid w:val="003B7536"/>
    <w:rsid w:val="003B79AF"/>
    <w:rsid w:val="003B7C46"/>
    <w:rsid w:val="003B7EE2"/>
    <w:rsid w:val="003C0F2B"/>
    <w:rsid w:val="003C1463"/>
    <w:rsid w:val="003C1860"/>
    <w:rsid w:val="003C276D"/>
    <w:rsid w:val="003C3A3D"/>
    <w:rsid w:val="003C3A50"/>
    <w:rsid w:val="003C436C"/>
    <w:rsid w:val="003C5626"/>
    <w:rsid w:val="003C6671"/>
    <w:rsid w:val="003C7076"/>
    <w:rsid w:val="003C718A"/>
    <w:rsid w:val="003D0460"/>
    <w:rsid w:val="003D055B"/>
    <w:rsid w:val="003D0FE1"/>
    <w:rsid w:val="003D1743"/>
    <w:rsid w:val="003D2309"/>
    <w:rsid w:val="003D2DEB"/>
    <w:rsid w:val="003D370D"/>
    <w:rsid w:val="003D3A6E"/>
    <w:rsid w:val="003D3ACF"/>
    <w:rsid w:val="003D5ACA"/>
    <w:rsid w:val="003D5C22"/>
    <w:rsid w:val="003E0504"/>
    <w:rsid w:val="003E0698"/>
    <w:rsid w:val="003E0854"/>
    <w:rsid w:val="003E0D82"/>
    <w:rsid w:val="003E0E57"/>
    <w:rsid w:val="003E1CEE"/>
    <w:rsid w:val="003E246E"/>
    <w:rsid w:val="003E26C1"/>
    <w:rsid w:val="003E2864"/>
    <w:rsid w:val="003E3446"/>
    <w:rsid w:val="003E346F"/>
    <w:rsid w:val="003E37F5"/>
    <w:rsid w:val="003E63DD"/>
    <w:rsid w:val="003E6437"/>
    <w:rsid w:val="003E66DE"/>
    <w:rsid w:val="003E70A0"/>
    <w:rsid w:val="003E7587"/>
    <w:rsid w:val="003F196E"/>
    <w:rsid w:val="003F1C94"/>
    <w:rsid w:val="003F2321"/>
    <w:rsid w:val="003F23B2"/>
    <w:rsid w:val="003F2B84"/>
    <w:rsid w:val="003F3410"/>
    <w:rsid w:val="003F3D2F"/>
    <w:rsid w:val="003F43A3"/>
    <w:rsid w:val="003F46CC"/>
    <w:rsid w:val="003F5FD5"/>
    <w:rsid w:val="003F68B0"/>
    <w:rsid w:val="003F6B1D"/>
    <w:rsid w:val="003F7855"/>
    <w:rsid w:val="003F7AD7"/>
    <w:rsid w:val="004004AA"/>
    <w:rsid w:val="0040086B"/>
    <w:rsid w:val="00400875"/>
    <w:rsid w:val="00400BBA"/>
    <w:rsid w:val="00401B9F"/>
    <w:rsid w:val="00402526"/>
    <w:rsid w:val="00402565"/>
    <w:rsid w:val="004028CF"/>
    <w:rsid w:val="00402CB1"/>
    <w:rsid w:val="004032A6"/>
    <w:rsid w:val="00403B59"/>
    <w:rsid w:val="00403C2D"/>
    <w:rsid w:val="00403EE4"/>
    <w:rsid w:val="00406AA2"/>
    <w:rsid w:val="00406DC5"/>
    <w:rsid w:val="00407831"/>
    <w:rsid w:val="00410E2D"/>
    <w:rsid w:val="00411CF5"/>
    <w:rsid w:val="004122B6"/>
    <w:rsid w:val="00412652"/>
    <w:rsid w:val="004128D6"/>
    <w:rsid w:val="00412C8A"/>
    <w:rsid w:val="004132A6"/>
    <w:rsid w:val="00413969"/>
    <w:rsid w:val="00413B51"/>
    <w:rsid w:val="00415272"/>
    <w:rsid w:val="0041626A"/>
    <w:rsid w:val="00417106"/>
    <w:rsid w:val="0041731B"/>
    <w:rsid w:val="00420021"/>
    <w:rsid w:val="004201DC"/>
    <w:rsid w:val="004204DA"/>
    <w:rsid w:val="00420E58"/>
    <w:rsid w:val="00421603"/>
    <w:rsid w:val="0042175A"/>
    <w:rsid w:val="00421A93"/>
    <w:rsid w:val="00421CE4"/>
    <w:rsid w:val="00422501"/>
    <w:rsid w:val="0042301F"/>
    <w:rsid w:val="00423A0A"/>
    <w:rsid w:val="00423E47"/>
    <w:rsid w:val="004240E0"/>
    <w:rsid w:val="0042457A"/>
    <w:rsid w:val="004246C5"/>
    <w:rsid w:val="00424794"/>
    <w:rsid w:val="00424BD6"/>
    <w:rsid w:val="00424F4A"/>
    <w:rsid w:val="00425AE9"/>
    <w:rsid w:val="00425DB7"/>
    <w:rsid w:val="00425E87"/>
    <w:rsid w:val="0042642B"/>
    <w:rsid w:val="00426624"/>
    <w:rsid w:val="00426ABA"/>
    <w:rsid w:val="00426ACD"/>
    <w:rsid w:val="00426BF7"/>
    <w:rsid w:val="0043093A"/>
    <w:rsid w:val="00430BD0"/>
    <w:rsid w:val="00430CE1"/>
    <w:rsid w:val="00431513"/>
    <w:rsid w:val="0043183C"/>
    <w:rsid w:val="00431D26"/>
    <w:rsid w:val="004321EA"/>
    <w:rsid w:val="00432B91"/>
    <w:rsid w:val="00432D61"/>
    <w:rsid w:val="00433B2C"/>
    <w:rsid w:val="004347A5"/>
    <w:rsid w:val="00434874"/>
    <w:rsid w:val="0043599C"/>
    <w:rsid w:val="00436202"/>
    <w:rsid w:val="004366B0"/>
    <w:rsid w:val="00436739"/>
    <w:rsid w:val="00436B04"/>
    <w:rsid w:val="00436BF0"/>
    <w:rsid w:val="0043712F"/>
    <w:rsid w:val="00437E53"/>
    <w:rsid w:val="00440631"/>
    <w:rsid w:val="00440D57"/>
    <w:rsid w:val="00441498"/>
    <w:rsid w:val="00441B0C"/>
    <w:rsid w:val="004422EC"/>
    <w:rsid w:val="00442B9A"/>
    <w:rsid w:val="00443069"/>
    <w:rsid w:val="00444104"/>
    <w:rsid w:val="00444D7A"/>
    <w:rsid w:val="00445257"/>
    <w:rsid w:val="00445E26"/>
    <w:rsid w:val="004460BB"/>
    <w:rsid w:val="004462D9"/>
    <w:rsid w:val="00446A4B"/>
    <w:rsid w:val="004475CD"/>
    <w:rsid w:val="00447ACA"/>
    <w:rsid w:val="004501B4"/>
    <w:rsid w:val="00451556"/>
    <w:rsid w:val="00451AD9"/>
    <w:rsid w:val="00451DA2"/>
    <w:rsid w:val="004520F7"/>
    <w:rsid w:val="00452BDE"/>
    <w:rsid w:val="00452CBD"/>
    <w:rsid w:val="00452F52"/>
    <w:rsid w:val="00453889"/>
    <w:rsid w:val="00453C30"/>
    <w:rsid w:val="00453F3D"/>
    <w:rsid w:val="004540E0"/>
    <w:rsid w:val="00454185"/>
    <w:rsid w:val="00454567"/>
    <w:rsid w:val="004548EE"/>
    <w:rsid w:val="00454B20"/>
    <w:rsid w:val="004554B1"/>
    <w:rsid w:val="00455508"/>
    <w:rsid w:val="0045577D"/>
    <w:rsid w:val="00455804"/>
    <w:rsid w:val="0045602F"/>
    <w:rsid w:val="00456595"/>
    <w:rsid w:val="00456600"/>
    <w:rsid w:val="0045696D"/>
    <w:rsid w:val="004574A6"/>
    <w:rsid w:val="0045793B"/>
    <w:rsid w:val="00457EA5"/>
    <w:rsid w:val="00460A31"/>
    <w:rsid w:val="0046129A"/>
    <w:rsid w:val="00461EF0"/>
    <w:rsid w:val="004625FF"/>
    <w:rsid w:val="00462BEE"/>
    <w:rsid w:val="004631C8"/>
    <w:rsid w:val="00463339"/>
    <w:rsid w:val="0046461A"/>
    <w:rsid w:val="00464A5E"/>
    <w:rsid w:val="00464AD7"/>
    <w:rsid w:val="00465890"/>
    <w:rsid w:val="00465BD3"/>
    <w:rsid w:val="00466E2D"/>
    <w:rsid w:val="004671DB"/>
    <w:rsid w:val="004675C9"/>
    <w:rsid w:val="00467CC5"/>
    <w:rsid w:val="00470592"/>
    <w:rsid w:val="00470D53"/>
    <w:rsid w:val="00470FCF"/>
    <w:rsid w:val="00471521"/>
    <w:rsid w:val="00471BC5"/>
    <w:rsid w:val="00471F54"/>
    <w:rsid w:val="00471FC3"/>
    <w:rsid w:val="004730AB"/>
    <w:rsid w:val="00473F24"/>
    <w:rsid w:val="004741E6"/>
    <w:rsid w:val="00474553"/>
    <w:rsid w:val="00474B01"/>
    <w:rsid w:val="0047541F"/>
    <w:rsid w:val="0047562D"/>
    <w:rsid w:val="00475676"/>
    <w:rsid w:val="00476075"/>
    <w:rsid w:val="004761B1"/>
    <w:rsid w:val="0047656F"/>
    <w:rsid w:val="004779C8"/>
    <w:rsid w:val="00477FC3"/>
    <w:rsid w:val="004806A7"/>
    <w:rsid w:val="004808DD"/>
    <w:rsid w:val="004809ED"/>
    <w:rsid w:val="004814CB"/>
    <w:rsid w:val="00481911"/>
    <w:rsid w:val="0048218F"/>
    <w:rsid w:val="00482DBC"/>
    <w:rsid w:val="00482FE7"/>
    <w:rsid w:val="004849A6"/>
    <w:rsid w:val="00484AE8"/>
    <w:rsid w:val="00485C8C"/>
    <w:rsid w:val="00486332"/>
    <w:rsid w:val="00486558"/>
    <w:rsid w:val="00486E78"/>
    <w:rsid w:val="00487384"/>
    <w:rsid w:val="00487D16"/>
    <w:rsid w:val="00487E70"/>
    <w:rsid w:val="004903A9"/>
    <w:rsid w:val="004907B3"/>
    <w:rsid w:val="0049141C"/>
    <w:rsid w:val="00492441"/>
    <w:rsid w:val="00492D08"/>
    <w:rsid w:val="00493086"/>
    <w:rsid w:val="00493336"/>
    <w:rsid w:val="004934DB"/>
    <w:rsid w:val="00493804"/>
    <w:rsid w:val="00494B2E"/>
    <w:rsid w:val="00494DEA"/>
    <w:rsid w:val="00494E4C"/>
    <w:rsid w:val="004957CF"/>
    <w:rsid w:val="00496793"/>
    <w:rsid w:val="00497DEA"/>
    <w:rsid w:val="004A09A2"/>
    <w:rsid w:val="004A0A32"/>
    <w:rsid w:val="004A15E4"/>
    <w:rsid w:val="004A1ADD"/>
    <w:rsid w:val="004A1B73"/>
    <w:rsid w:val="004A1E6C"/>
    <w:rsid w:val="004A277A"/>
    <w:rsid w:val="004A2A38"/>
    <w:rsid w:val="004A3633"/>
    <w:rsid w:val="004A45E2"/>
    <w:rsid w:val="004A471B"/>
    <w:rsid w:val="004A52E2"/>
    <w:rsid w:val="004A6D08"/>
    <w:rsid w:val="004B0F34"/>
    <w:rsid w:val="004B22A9"/>
    <w:rsid w:val="004B3E3D"/>
    <w:rsid w:val="004B4978"/>
    <w:rsid w:val="004B5965"/>
    <w:rsid w:val="004B6005"/>
    <w:rsid w:val="004B6099"/>
    <w:rsid w:val="004B7197"/>
    <w:rsid w:val="004B71E1"/>
    <w:rsid w:val="004B7301"/>
    <w:rsid w:val="004B769A"/>
    <w:rsid w:val="004B77A3"/>
    <w:rsid w:val="004B7DF3"/>
    <w:rsid w:val="004C0212"/>
    <w:rsid w:val="004C08B6"/>
    <w:rsid w:val="004C130D"/>
    <w:rsid w:val="004C1C1C"/>
    <w:rsid w:val="004C329E"/>
    <w:rsid w:val="004C32CF"/>
    <w:rsid w:val="004C32E9"/>
    <w:rsid w:val="004C32F3"/>
    <w:rsid w:val="004C511E"/>
    <w:rsid w:val="004C5480"/>
    <w:rsid w:val="004C5CE1"/>
    <w:rsid w:val="004C6841"/>
    <w:rsid w:val="004C6FC3"/>
    <w:rsid w:val="004C7853"/>
    <w:rsid w:val="004D02A2"/>
    <w:rsid w:val="004D0314"/>
    <w:rsid w:val="004D127A"/>
    <w:rsid w:val="004D1F32"/>
    <w:rsid w:val="004D1FFA"/>
    <w:rsid w:val="004D216A"/>
    <w:rsid w:val="004D2594"/>
    <w:rsid w:val="004D4DAB"/>
    <w:rsid w:val="004D4DCF"/>
    <w:rsid w:val="004D59C6"/>
    <w:rsid w:val="004D5F75"/>
    <w:rsid w:val="004D60DA"/>
    <w:rsid w:val="004D620E"/>
    <w:rsid w:val="004D79CB"/>
    <w:rsid w:val="004E02F7"/>
    <w:rsid w:val="004E12FC"/>
    <w:rsid w:val="004E1836"/>
    <w:rsid w:val="004E2B26"/>
    <w:rsid w:val="004E2F4F"/>
    <w:rsid w:val="004E61DD"/>
    <w:rsid w:val="004E6C50"/>
    <w:rsid w:val="004E6DCA"/>
    <w:rsid w:val="004E6E35"/>
    <w:rsid w:val="004E70FB"/>
    <w:rsid w:val="004E752B"/>
    <w:rsid w:val="004E7651"/>
    <w:rsid w:val="004E7BB6"/>
    <w:rsid w:val="004E7CBB"/>
    <w:rsid w:val="004E7E25"/>
    <w:rsid w:val="004F0569"/>
    <w:rsid w:val="004F0705"/>
    <w:rsid w:val="004F07FE"/>
    <w:rsid w:val="004F1914"/>
    <w:rsid w:val="004F1BC2"/>
    <w:rsid w:val="004F2B47"/>
    <w:rsid w:val="004F3116"/>
    <w:rsid w:val="004F34D0"/>
    <w:rsid w:val="004F37E2"/>
    <w:rsid w:val="004F51B9"/>
    <w:rsid w:val="004F5565"/>
    <w:rsid w:val="004F5A0D"/>
    <w:rsid w:val="004F60EA"/>
    <w:rsid w:val="004F6369"/>
    <w:rsid w:val="004F71E2"/>
    <w:rsid w:val="004F75A2"/>
    <w:rsid w:val="00501060"/>
    <w:rsid w:val="00501108"/>
    <w:rsid w:val="0050214D"/>
    <w:rsid w:val="00502332"/>
    <w:rsid w:val="005024DE"/>
    <w:rsid w:val="00502DBB"/>
    <w:rsid w:val="00503D3A"/>
    <w:rsid w:val="00504769"/>
    <w:rsid w:val="005049AC"/>
    <w:rsid w:val="00504EC6"/>
    <w:rsid w:val="005050E6"/>
    <w:rsid w:val="005054A0"/>
    <w:rsid w:val="005058A6"/>
    <w:rsid w:val="00511D66"/>
    <w:rsid w:val="00512B78"/>
    <w:rsid w:val="00512F84"/>
    <w:rsid w:val="00513334"/>
    <w:rsid w:val="00513471"/>
    <w:rsid w:val="00513DAB"/>
    <w:rsid w:val="00515809"/>
    <w:rsid w:val="00515825"/>
    <w:rsid w:val="00515964"/>
    <w:rsid w:val="00515BB6"/>
    <w:rsid w:val="00516FA1"/>
    <w:rsid w:val="00517BF7"/>
    <w:rsid w:val="00520310"/>
    <w:rsid w:val="00520500"/>
    <w:rsid w:val="0052083E"/>
    <w:rsid w:val="00521248"/>
    <w:rsid w:val="005212E8"/>
    <w:rsid w:val="005216C8"/>
    <w:rsid w:val="00521FDD"/>
    <w:rsid w:val="00523067"/>
    <w:rsid w:val="00523845"/>
    <w:rsid w:val="00524524"/>
    <w:rsid w:val="00525540"/>
    <w:rsid w:val="00525748"/>
    <w:rsid w:val="00525AB7"/>
    <w:rsid w:val="00525F9E"/>
    <w:rsid w:val="00527088"/>
    <w:rsid w:val="005270BC"/>
    <w:rsid w:val="00527229"/>
    <w:rsid w:val="00527413"/>
    <w:rsid w:val="00527622"/>
    <w:rsid w:val="00530BA3"/>
    <w:rsid w:val="00530CFC"/>
    <w:rsid w:val="00533AA5"/>
    <w:rsid w:val="005345C1"/>
    <w:rsid w:val="00534A8F"/>
    <w:rsid w:val="0053653E"/>
    <w:rsid w:val="0053672F"/>
    <w:rsid w:val="0053678A"/>
    <w:rsid w:val="005367EB"/>
    <w:rsid w:val="00536A48"/>
    <w:rsid w:val="00536B69"/>
    <w:rsid w:val="00536E35"/>
    <w:rsid w:val="005375B9"/>
    <w:rsid w:val="00537F5A"/>
    <w:rsid w:val="00541A38"/>
    <w:rsid w:val="00541BE6"/>
    <w:rsid w:val="00541C4D"/>
    <w:rsid w:val="005421FA"/>
    <w:rsid w:val="0054281D"/>
    <w:rsid w:val="00542AB1"/>
    <w:rsid w:val="00543148"/>
    <w:rsid w:val="00544306"/>
    <w:rsid w:val="0054490C"/>
    <w:rsid w:val="00544919"/>
    <w:rsid w:val="005450E6"/>
    <w:rsid w:val="005452B3"/>
    <w:rsid w:val="005467C0"/>
    <w:rsid w:val="00546A15"/>
    <w:rsid w:val="00550756"/>
    <w:rsid w:val="00551245"/>
    <w:rsid w:val="00552885"/>
    <w:rsid w:val="005534E1"/>
    <w:rsid w:val="00553569"/>
    <w:rsid w:val="005535A9"/>
    <w:rsid w:val="005538F2"/>
    <w:rsid w:val="00553A1F"/>
    <w:rsid w:val="00553AAE"/>
    <w:rsid w:val="0055417A"/>
    <w:rsid w:val="0055427A"/>
    <w:rsid w:val="00555590"/>
    <w:rsid w:val="0055566A"/>
    <w:rsid w:val="00555794"/>
    <w:rsid w:val="005557F2"/>
    <w:rsid w:val="00555FB3"/>
    <w:rsid w:val="0055623A"/>
    <w:rsid w:val="00556F3B"/>
    <w:rsid w:val="00557B43"/>
    <w:rsid w:val="00557C17"/>
    <w:rsid w:val="0056054E"/>
    <w:rsid w:val="00560C40"/>
    <w:rsid w:val="0056124F"/>
    <w:rsid w:val="00561E61"/>
    <w:rsid w:val="005630A5"/>
    <w:rsid w:val="005637E5"/>
    <w:rsid w:val="0056396F"/>
    <w:rsid w:val="00563B54"/>
    <w:rsid w:val="00563D0C"/>
    <w:rsid w:val="00564148"/>
    <w:rsid w:val="00565EF4"/>
    <w:rsid w:val="00566059"/>
    <w:rsid w:val="00566064"/>
    <w:rsid w:val="0056632D"/>
    <w:rsid w:val="0056638B"/>
    <w:rsid w:val="005665BC"/>
    <w:rsid w:val="00570985"/>
    <w:rsid w:val="00570BBD"/>
    <w:rsid w:val="00570F00"/>
    <w:rsid w:val="00570FCF"/>
    <w:rsid w:val="005717A2"/>
    <w:rsid w:val="005725BE"/>
    <w:rsid w:val="00572776"/>
    <w:rsid w:val="00572C85"/>
    <w:rsid w:val="005733C3"/>
    <w:rsid w:val="005738C6"/>
    <w:rsid w:val="00573984"/>
    <w:rsid w:val="00574633"/>
    <w:rsid w:val="00574746"/>
    <w:rsid w:val="00575299"/>
    <w:rsid w:val="005763F9"/>
    <w:rsid w:val="0057691F"/>
    <w:rsid w:val="00577BA6"/>
    <w:rsid w:val="0058115C"/>
    <w:rsid w:val="00581612"/>
    <w:rsid w:val="00581F50"/>
    <w:rsid w:val="00582B4B"/>
    <w:rsid w:val="00582B73"/>
    <w:rsid w:val="00582F9A"/>
    <w:rsid w:val="00583481"/>
    <w:rsid w:val="005839DC"/>
    <w:rsid w:val="00583B0E"/>
    <w:rsid w:val="00584E4F"/>
    <w:rsid w:val="00585B39"/>
    <w:rsid w:val="00585C92"/>
    <w:rsid w:val="00586550"/>
    <w:rsid w:val="00586918"/>
    <w:rsid w:val="00586E46"/>
    <w:rsid w:val="005872C1"/>
    <w:rsid w:val="00587C6E"/>
    <w:rsid w:val="005908BB"/>
    <w:rsid w:val="00590D53"/>
    <w:rsid w:val="00590FB7"/>
    <w:rsid w:val="00591942"/>
    <w:rsid w:val="00592692"/>
    <w:rsid w:val="0059439F"/>
    <w:rsid w:val="005946A7"/>
    <w:rsid w:val="005950E6"/>
    <w:rsid w:val="005956DE"/>
    <w:rsid w:val="00596610"/>
    <w:rsid w:val="00596627"/>
    <w:rsid w:val="0059673A"/>
    <w:rsid w:val="005974AF"/>
    <w:rsid w:val="005A0002"/>
    <w:rsid w:val="005A00C3"/>
    <w:rsid w:val="005A0986"/>
    <w:rsid w:val="005A175D"/>
    <w:rsid w:val="005A19DD"/>
    <w:rsid w:val="005A2EEB"/>
    <w:rsid w:val="005A3FFB"/>
    <w:rsid w:val="005A436A"/>
    <w:rsid w:val="005A4DAA"/>
    <w:rsid w:val="005A5036"/>
    <w:rsid w:val="005A50E9"/>
    <w:rsid w:val="005A586D"/>
    <w:rsid w:val="005A654D"/>
    <w:rsid w:val="005A6A47"/>
    <w:rsid w:val="005A76D8"/>
    <w:rsid w:val="005A7907"/>
    <w:rsid w:val="005A7982"/>
    <w:rsid w:val="005A7C2E"/>
    <w:rsid w:val="005B0059"/>
    <w:rsid w:val="005B01BA"/>
    <w:rsid w:val="005B0DEE"/>
    <w:rsid w:val="005B1D2E"/>
    <w:rsid w:val="005B211C"/>
    <w:rsid w:val="005B2292"/>
    <w:rsid w:val="005B2AD3"/>
    <w:rsid w:val="005B400C"/>
    <w:rsid w:val="005B4729"/>
    <w:rsid w:val="005B4811"/>
    <w:rsid w:val="005B4C93"/>
    <w:rsid w:val="005B4E4D"/>
    <w:rsid w:val="005B5207"/>
    <w:rsid w:val="005B6523"/>
    <w:rsid w:val="005B6BF8"/>
    <w:rsid w:val="005B6FCB"/>
    <w:rsid w:val="005B7507"/>
    <w:rsid w:val="005C00A8"/>
    <w:rsid w:val="005C09D9"/>
    <w:rsid w:val="005C0D4A"/>
    <w:rsid w:val="005C0EC1"/>
    <w:rsid w:val="005C1057"/>
    <w:rsid w:val="005C19BC"/>
    <w:rsid w:val="005C1B39"/>
    <w:rsid w:val="005C2361"/>
    <w:rsid w:val="005C26F0"/>
    <w:rsid w:val="005C453C"/>
    <w:rsid w:val="005C4C9D"/>
    <w:rsid w:val="005C4D0E"/>
    <w:rsid w:val="005C5AE8"/>
    <w:rsid w:val="005C5E06"/>
    <w:rsid w:val="005C7AD6"/>
    <w:rsid w:val="005D0131"/>
    <w:rsid w:val="005D0442"/>
    <w:rsid w:val="005D0683"/>
    <w:rsid w:val="005D08C1"/>
    <w:rsid w:val="005D0E44"/>
    <w:rsid w:val="005D1BDA"/>
    <w:rsid w:val="005D2B77"/>
    <w:rsid w:val="005D2FA4"/>
    <w:rsid w:val="005D2FEC"/>
    <w:rsid w:val="005D3100"/>
    <w:rsid w:val="005D33A2"/>
    <w:rsid w:val="005D49BF"/>
    <w:rsid w:val="005D58F2"/>
    <w:rsid w:val="005D6F14"/>
    <w:rsid w:val="005D7184"/>
    <w:rsid w:val="005D743D"/>
    <w:rsid w:val="005D7D4D"/>
    <w:rsid w:val="005D7F41"/>
    <w:rsid w:val="005E0CC3"/>
    <w:rsid w:val="005E1E44"/>
    <w:rsid w:val="005E230B"/>
    <w:rsid w:val="005E27A9"/>
    <w:rsid w:val="005E2834"/>
    <w:rsid w:val="005E31E0"/>
    <w:rsid w:val="005E364F"/>
    <w:rsid w:val="005E3C5B"/>
    <w:rsid w:val="005E48E0"/>
    <w:rsid w:val="005E5D96"/>
    <w:rsid w:val="005E604B"/>
    <w:rsid w:val="005E6C2D"/>
    <w:rsid w:val="005E6D64"/>
    <w:rsid w:val="005F031F"/>
    <w:rsid w:val="005F0995"/>
    <w:rsid w:val="005F0D3C"/>
    <w:rsid w:val="005F1290"/>
    <w:rsid w:val="005F1E20"/>
    <w:rsid w:val="005F4279"/>
    <w:rsid w:val="005F45D1"/>
    <w:rsid w:val="005F5631"/>
    <w:rsid w:val="005F5775"/>
    <w:rsid w:val="005F5F4C"/>
    <w:rsid w:val="005F64EE"/>
    <w:rsid w:val="005F677E"/>
    <w:rsid w:val="005F6C47"/>
    <w:rsid w:val="005F765B"/>
    <w:rsid w:val="005F799F"/>
    <w:rsid w:val="00600F30"/>
    <w:rsid w:val="00601EE3"/>
    <w:rsid w:val="00602ABE"/>
    <w:rsid w:val="006033AF"/>
    <w:rsid w:val="00603DBF"/>
    <w:rsid w:val="006048E2"/>
    <w:rsid w:val="00604A5F"/>
    <w:rsid w:val="00604B14"/>
    <w:rsid w:val="00604C69"/>
    <w:rsid w:val="00605664"/>
    <w:rsid w:val="00605ECA"/>
    <w:rsid w:val="0060670B"/>
    <w:rsid w:val="00606CE1"/>
    <w:rsid w:val="00610398"/>
    <w:rsid w:val="006105CA"/>
    <w:rsid w:val="00610EDB"/>
    <w:rsid w:val="0061130D"/>
    <w:rsid w:val="00611690"/>
    <w:rsid w:val="00611730"/>
    <w:rsid w:val="006124C6"/>
    <w:rsid w:val="006128AB"/>
    <w:rsid w:val="00612AAA"/>
    <w:rsid w:val="00612EF5"/>
    <w:rsid w:val="00613659"/>
    <w:rsid w:val="006147C7"/>
    <w:rsid w:val="00615A7D"/>
    <w:rsid w:val="00615D30"/>
    <w:rsid w:val="0061614E"/>
    <w:rsid w:val="006163C0"/>
    <w:rsid w:val="00616D99"/>
    <w:rsid w:val="00616F61"/>
    <w:rsid w:val="006172D1"/>
    <w:rsid w:val="00617E67"/>
    <w:rsid w:val="00621A5B"/>
    <w:rsid w:val="006222CF"/>
    <w:rsid w:val="00622327"/>
    <w:rsid w:val="00624220"/>
    <w:rsid w:val="006242B1"/>
    <w:rsid w:val="00624418"/>
    <w:rsid w:val="00624721"/>
    <w:rsid w:val="006248BF"/>
    <w:rsid w:val="00625C97"/>
    <w:rsid w:val="00626E9C"/>
    <w:rsid w:val="0062737D"/>
    <w:rsid w:val="00627D3E"/>
    <w:rsid w:val="00631746"/>
    <w:rsid w:val="006323A3"/>
    <w:rsid w:val="006328D8"/>
    <w:rsid w:val="00633965"/>
    <w:rsid w:val="00633B5D"/>
    <w:rsid w:val="0063448D"/>
    <w:rsid w:val="00635162"/>
    <w:rsid w:val="00635B07"/>
    <w:rsid w:val="00635BCB"/>
    <w:rsid w:val="006373DA"/>
    <w:rsid w:val="00640BE0"/>
    <w:rsid w:val="00641509"/>
    <w:rsid w:val="00641B8B"/>
    <w:rsid w:val="00642310"/>
    <w:rsid w:val="0064286F"/>
    <w:rsid w:val="00642CD4"/>
    <w:rsid w:val="00642DB4"/>
    <w:rsid w:val="00643AB1"/>
    <w:rsid w:val="00643C18"/>
    <w:rsid w:val="006440C6"/>
    <w:rsid w:val="006446B4"/>
    <w:rsid w:val="0064477B"/>
    <w:rsid w:val="00644BB4"/>
    <w:rsid w:val="00644F2F"/>
    <w:rsid w:val="00645003"/>
    <w:rsid w:val="00645E8A"/>
    <w:rsid w:val="00645F86"/>
    <w:rsid w:val="0064655F"/>
    <w:rsid w:val="006500FE"/>
    <w:rsid w:val="0065012F"/>
    <w:rsid w:val="00651097"/>
    <w:rsid w:val="00651AA3"/>
    <w:rsid w:val="006525DB"/>
    <w:rsid w:val="0065285E"/>
    <w:rsid w:val="006531CC"/>
    <w:rsid w:val="00654C7D"/>
    <w:rsid w:val="00654CA0"/>
    <w:rsid w:val="006556F5"/>
    <w:rsid w:val="00655E91"/>
    <w:rsid w:val="00656B80"/>
    <w:rsid w:val="006576B9"/>
    <w:rsid w:val="00657D90"/>
    <w:rsid w:val="00657DAE"/>
    <w:rsid w:val="00657DCD"/>
    <w:rsid w:val="0066060B"/>
    <w:rsid w:val="006623FE"/>
    <w:rsid w:val="006625A9"/>
    <w:rsid w:val="00662ACA"/>
    <w:rsid w:val="00662B9F"/>
    <w:rsid w:val="00663D38"/>
    <w:rsid w:val="0066410C"/>
    <w:rsid w:val="0066528D"/>
    <w:rsid w:val="0066540A"/>
    <w:rsid w:val="006655FA"/>
    <w:rsid w:val="00665642"/>
    <w:rsid w:val="006661A5"/>
    <w:rsid w:val="006664D2"/>
    <w:rsid w:val="006665FE"/>
    <w:rsid w:val="0066715C"/>
    <w:rsid w:val="0066742B"/>
    <w:rsid w:val="006677A8"/>
    <w:rsid w:val="00667AFC"/>
    <w:rsid w:val="00667DFB"/>
    <w:rsid w:val="00670915"/>
    <w:rsid w:val="00670AB5"/>
    <w:rsid w:val="00671451"/>
    <w:rsid w:val="00671E66"/>
    <w:rsid w:val="006721EF"/>
    <w:rsid w:val="006723DF"/>
    <w:rsid w:val="00672762"/>
    <w:rsid w:val="00672940"/>
    <w:rsid w:val="00672E95"/>
    <w:rsid w:val="00673E5D"/>
    <w:rsid w:val="00674C57"/>
    <w:rsid w:val="006760C7"/>
    <w:rsid w:val="0067649B"/>
    <w:rsid w:val="00676B0C"/>
    <w:rsid w:val="00677349"/>
    <w:rsid w:val="00677810"/>
    <w:rsid w:val="00677B00"/>
    <w:rsid w:val="00677D33"/>
    <w:rsid w:val="006812D0"/>
    <w:rsid w:val="00681A94"/>
    <w:rsid w:val="00681EA1"/>
    <w:rsid w:val="00681FF3"/>
    <w:rsid w:val="00683163"/>
    <w:rsid w:val="00683A03"/>
    <w:rsid w:val="00683E67"/>
    <w:rsid w:val="006844A7"/>
    <w:rsid w:val="00684DEE"/>
    <w:rsid w:val="00685045"/>
    <w:rsid w:val="0068505B"/>
    <w:rsid w:val="00685363"/>
    <w:rsid w:val="0068557D"/>
    <w:rsid w:val="00685BB0"/>
    <w:rsid w:val="00685EF8"/>
    <w:rsid w:val="00686167"/>
    <w:rsid w:val="006861AE"/>
    <w:rsid w:val="00686509"/>
    <w:rsid w:val="006865B1"/>
    <w:rsid w:val="00686652"/>
    <w:rsid w:val="00686A60"/>
    <w:rsid w:val="00686D4C"/>
    <w:rsid w:val="00686D66"/>
    <w:rsid w:val="006902B2"/>
    <w:rsid w:val="00690412"/>
    <w:rsid w:val="006918CE"/>
    <w:rsid w:val="0069264B"/>
    <w:rsid w:val="00692CE8"/>
    <w:rsid w:val="00693325"/>
    <w:rsid w:val="00694402"/>
    <w:rsid w:val="00694C6C"/>
    <w:rsid w:val="00695356"/>
    <w:rsid w:val="006953F0"/>
    <w:rsid w:val="00695B33"/>
    <w:rsid w:val="00695DD4"/>
    <w:rsid w:val="00696535"/>
    <w:rsid w:val="006966D1"/>
    <w:rsid w:val="00697637"/>
    <w:rsid w:val="00697908"/>
    <w:rsid w:val="00697CFA"/>
    <w:rsid w:val="006A0974"/>
    <w:rsid w:val="006A294B"/>
    <w:rsid w:val="006A2A5D"/>
    <w:rsid w:val="006A2F75"/>
    <w:rsid w:val="006A58D7"/>
    <w:rsid w:val="006A5B57"/>
    <w:rsid w:val="006A5B90"/>
    <w:rsid w:val="006A6881"/>
    <w:rsid w:val="006A6B08"/>
    <w:rsid w:val="006A6E5C"/>
    <w:rsid w:val="006A7BC6"/>
    <w:rsid w:val="006A7D2F"/>
    <w:rsid w:val="006B1533"/>
    <w:rsid w:val="006B1AAC"/>
    <w:rsid w:val="006B1B3B"/>
    <w:rsid w:val="006B222B"/>
    <w:rsid w:val="006B2BFF"/>
    <w:rsid w:val="006B2D3B"/>
    <w:rsid w:val="006B3048"/>
    <w:rsid w:val="006B311F"/>
    <w:rsid w:val="006B33D6"/>
    <w:rsid w:val="006B49B7"/>
    <w:rsid w:val="006B4AD2"/>
    <w:rsid w:val="006B4BBF"/>
    <w:rsid w:val="006B7BF3"/>
    <w:rsid w:val="006B7CCB"/>
    <w:rsid w:val="006C004D"/>
    <w:rsid w:val="006C0A46"/>
    <w:rsid w:val="006C229C"/>
    <w:rsid w:val="006C28D0"/>
    <w:rsid w:val="006C2905"/>
    <w:rsid w:val="006C2C61"/>
    <w:rsid w:val="006C3D1A"/>
    <w:rsid w:val="006C3DF3"/>
    <w:rsid w:val="006C4773"/>
    <w:rsid w:val="006C49D8"/>
    <w:rsid w:val="006C49FF"/>
    <w:rsid w:val="006C4D97"/>
    <w:rsid w:val="006C51E7"/>
    <w:rsid w:val="006C5E49"/>
    <w:rsid w:val="006C6FF6"/>
    <w:rsid w:val="006C72CE"/>
    <w:rsid w:val="006C755C"/>
    <w:rsid w:val="006C7919"/>
    <w:rsid w:val="006C7A16"/>
    <w:rsid w:val="006C7F39"/>
    <w:rsid w:val="006D1F3E"/>
    <w:rsid w:val="006D21B5"/>
    <w:rsid w:val="006D2C8E"/>
    <w:rsid w:val="006D2D93"/>
    <w:rsid w:val="006D3078"/>
    <w:rsid w:val="006D4645"/>
    <w:rsid w:val="006D5406"/>
    <w:rsid w:val="006D5847"/>
    <w:rsid w:val="006D5A63"/>
    <w:rsid w:val="006D63BF"/>
    <w:rsid w:val="006D6420"/>
    <w:rsid w:val="006D6BB9"/>
    <w:rsid w:val="006D6DB6"/>
    <w:rsid w:val="006D6E8F"/>
    <w:rsid w:val="006D6F12"/>
    <w:rsid w:val="006D79AB"/>
    <w:rsid w:val="006D7D4E"/>
    <w:rsid w:val="006D7DB4"/>
    <w:rsid w:val="006E1204"/>
    <w:rsid w:val="006E266F"/>
    <w:rsid w:val="006E288F"/>
    <w:rsid w:val="006E2FBA"/>
    <w:rsid w:val="006E3083"/>
    <w:rsid w:val="006E3191"/>
    <w:rsid w:val="006E3756"/>
    <w:rsid w:val="006E469B"/>
    <w:rsid w:val="006E47A0"/>
    <w:rsid w:val="006E4E83"/>
    <w:rsid w:val="006E53A9"/>
    <w:rsid w:val="006E5875"/>
    <w:rsid w:val="006E64DE"/>
    <w:rsid w:val="006E6E61"/>
    <w:rsid w:val="006E7240"/>
    <w:rsid w:val="006E7EC0"/>
    <w:rsid w:val="006F005A"/>
    <w:rsid w:val="006F0E2A"/>
    <w:rsid w:val="006F114F"/>
    <w:rsid w:val="006F1DD8"/>
    <w:rsid w:val="006F27A5"/>
    <w:rsid w:val="006F2B33"/>
    <w:rsid w:val="006F3B4F"/>
    <w:rsid w:val="006F5C55"/>
    <w:rsid w:val="006F5CDC"/>
    <w:rsid w:val="006F63B9"/>
    <w:rsid w:val="006F6550"/>
    <w:rsid w:val="006F6772"/>
    <w:rsid w:val="006F6A35"/>
    <w:rsid w:val="006F7FDC"/>
    <w:rsid w:val="007004FB"/>
    <w:rsid w:val="00701866"/>
    <w:rsid w:val="00701CB7"/>
    <w:rsid w:val="00702527"/>
    <w:rsid w:val="00702E20"/>
    <w:rsid w:val="0070321E"/>
    <w:rsid w:val="00703739"/>
    <w:rsid w:val="0070497F"/>
    <w:rsid w:val="00705258"/>
    <w:rsid w:val="00705519"/>
    <w:rsid w:val="007055D9"/>
    <w:rsid w:val="007058C8"/>
    <w:rsid w:val="00706AAA"/>
    <w:rsid w:val="00706F26"/>
    <w:rsid w:val="0070734A"/>
    <w:rsid w:val="00710238"/>
    <w:rsid w:val="007105EF"/>
    <w:rsid w:val="00711329"/>
    <w:rsid w:val="007116CB"/>
    <w:rsid w:val="00711873"/>
    <w:rsid w:val="00711D67"/>
    <w:rsid w:val="00711E25"/>
    <w:rsid w:val="00712C53"/>
    <w:rsid w:val="007152D0"/>
    <w:rsid w:val="007152DF"/>
    <w:rsid w:val="00716720"/>
    <w:rsid w:val="0071708F"/>
    <w:rsid w:val="00717E61"/>
    <w:rsid w:val="00717F80"/>
    <w:rsid w:val="00720023"/>
    <w:rsid w:val="00720344"/>
    <w:rsid w:val="007206DC"/>
    <w:rsid w:val="00721090"/>
    <w:rsid w:val="007224ED"/>
    <w:rsid w:val="00723A21"/>
    <w:rsid w:val="00724185"/>
    <w:rsid w:val="007243E7"/>
    <w:rsid w:val="007249BD"/>
    <w:rsid w:val="007250AC"/>
    <w:rsid w:val="00725581"/>
    <w:rsid w:val="00725681"/>
    <w:rsid w:val="00725957"/>
    <w:rsid w:val="00725FF8"/>
    <w:rsid w:val="007265C7"/>
    <w:rsid w:val="00726E5F"/>
    <w:rsid w:val="00730267"/>
    <w:rsid w:val="00730971"/>
    <w:rsid w:val="00730998"/>
    <w:rsid w:val="007311F0"/>
    <w:rsid w:val="007324D6"/>
    <w:rsid w:val="00732FA4"/>
    <w:rsid w:val="0073345E"/>
    <w:rsid w:val="00734716"/>
    <w:rsid w:val="0073472E"/>
    <w:rsid w:val="00735796"/>
    <w:rsid w:val="0073662C"/>
    <w:rsid w:val="00736FA8"/>
    <w:rsid w:val="00737A88"/>
    <w:rsid w:val="007416D3"/>
    <w:rsid w:val="0074184A"/>
    <w:rsid w:val="007421CF"/>
    <w:rsid w:val="00742793"/>
    <w:rsid w:val="00742F38"/>
    <w:rsid w:val="00744732"/>
    <w:rsid w:val="00744E41"/>
    <w:rsid w:val="00744FAC"/>
    <w:rsid w:val="00745594"/>
    <w:rsid w:val="00745811"/>
    <w:rsid w:val="00745942"/>
    <w:rsid w:val="00746103"/>
    <w:rsid w:val="0074630B"/>
    <w:rsid w:val="007463A8"/>
    <w:rsid w:val="00750455"/>
    <w:rsid w:val="00751082"/>
    <w:rsid w:val="007514F6"/>
    <w:rsid w:val="00752691"/>
    <w:rsid w:val="007528E0"/>
    <w:rsid w:val="0075308E"/>
    <w:rsid w:val="00753C33"/>
    <w:rsid w:val="007542D6"/>
    <w:rsid w:val="007544FB"/>
    <w:rsid w:val="0075473B"/>
    <w:rsid w:val="007549BC"/>
    <w:rsid w:val="00754F38"/>
    <w:rsid w:val="00755272"/>
    <w:rsid w:val="0075681F"/>
    <w:rsid w:val="00756BA3"/>
    <w:rsid w:val="00757B95"/>
    <w:rsid w:val="0076066D"/>
    <w:rsid w:val="00760BD0"/>
    <w:rsid w:val="00761352"/>
    <w:rsid w:val="0076187D"/>
    <w:rsid w:val="00761AD0"/>
    <w:rsid w:val="00761DA6"/>
    <w:rsid w:val="00761E52"/>
    <w:rsid w:val="00763044"/>
    <w:rsid w:val="00764125"/>
    <w:rsid w:val="007654C2"/>
    <w:rsid w:val="0076660E"/>
    <w:rsid w:val="00766B2C"/>
    <w:rsid w:val="00766BBD"/>
    <w:rsid w:val="00766DA7"/>
    <w:rsid w:val="00767628"/>
    <w:rsid w:val="007709A7"/>
    <w:rsid w:val="00770CFF"/>
    <w:rsid w:val="00770D2A"/>
    <w:rsid w:val="00772273"/>
    <w:rsid w:val="007729E8"/>
    <w:rsid w:val="00772A25"/>
    <w:rsid w:val="00772E45"/>
    <w:rsid w:val="007737AF"/>
    <w:rsid w:val="00773D9D"/>
    <w:rsid w:val="007744CA"/>
    <w:rsid w:val="007758FE"/>
    <w:rsid w:val="00777CB1"/>
    <w:rsid w:val="0078092B"/>
    <w:rsid w:val="00781F87"/>
    <w:rsid w:val="00782377"/>
    <w:rsid w:val="0078259D"/>
    <w:rsid w:val="007829B1"/>
    <w:rsid w:val="007832CB"/>
    <w:rsid w:val="0078435D"/>
    <w:rsid w:val="00784DD0"/>
    <w:rsid w:val="00785318"/>
    <w:rsid w:val="007856AE"/>
    <w:rsid w:val="00787D25"/>
    <w:rsid w:val="00790DFA"/>
    <w:rsid w:val="00791116"/>
    <w:rsid w:val="00791390"/>
    <w:rsid w:val="00791A18"/>
    <w:rsid w:val="00791D69"/>
    <w:rsid w:val="00792205"/>
    <w:rsid w:val="00792B3B"/>
    <w:rsid w:val="00792E94"/>
    <w:rsid w:val="00793091"/>
    <w:rsid w:val="00793162"/>
    <w:rsid w:val="0079552D"/>
    <w:rsid w:val="00795915"/>
    <w:rsid w:val="00795F7F"/>
    <w:rsid w:val="00796430"/>
    <w:rsid w:val="007A035C"/>
    <w:rsid w:val="007A0978"/>
    <w:rsid w:val="007A0C5F"/>
    <w:rsid w:val="007A1738"/>
    <w:rsid w:val="007A19F3"/>
    <w:rsid w:val="007A1B75"/>
    <w:rsid w:val="007A2654"/>
    <w:rsid w:val="007A2A5C"/>
    <w:rsid w:val="007A3497"/>
    <w:rsid w:val="007A3DB7"/>
    <w:rsid w:val="007A3F12"/>
    <w:rsid w:val="007A44A8"/>
    <w:rsid w:val="007A5408"/>
    <w:rsid w:val="007A5D00"/>
    <w:rsid w:val="007A6A5C"/>
    <w:rsid w:val="007A6C10"/>
    <w:rsid w:val="007A756E"/>
    <w:rsid w:val="007A7950"/>
    <w:rsid w:val="007A7BA1"/>
    <w:rsid w:val="007B1587"/>
    <w:rsid w:val="007B2E7C"/>
    <w:rsid w:val="007B3517"/>
    <w:rsid w:val="007B4637"/>
    <w:rsid w:val="007B50E1"/>
    <w:rsid w:val="007B5BEF"/>
    <w:rsid w:val="007B5CE6"/>
    <w:rsid w:val="007B5D14"/>
    <w:rsid w:val="007B5ECF"/>
    <w:rsid w:val="007B6328"/>
    <w:rsid w:val="007B6B3E"/>
    <w:rsid w:val="007B6D33"/>
    <w:rsid w:val="007B6F6C"/>
    <w:rsid w:val="007B7CB2"/>
    <w:rsid w:val="007C0E31"/>
    <w:rsid w:val="007C1106"/>
    <w:rsid w:val="007C36C6"/>
    <w:rsid w:val="007C3A1D"/>
    <w:rsid w:val="007C4522"/>
    <w:rsid w:val="007C47DE"/>
    <w:rsid w:val="007C5AE8"/>
    <w:rsid w:val="007C5C19"/>
    <w:rsid w:val="007C5D3A"/>
    <w:rsid w:val="007C698D"/>
    <w:rsid w:val="007C69FF"/>
    <w:rsid w:val="007C6BAE"/>
    <w:rsid w:val="007C6F74"/>
    <w:rsid w:val="007D0184"/>
    <w:rsid w:val="007D0A67"/>
    <w:rsid w:val="007D0A79"/>
    <w:rsid w:val="007D0C73"/>
    <w:rsid w:val="007D1790"/>
    <w:rsid w:val="007D17A9"/>
    <w:rsid w:val="007D17E1"/>
    <w:rsid w:val="007D19E8"/>
    <w:rsid w:val="007D1AF7"/>
    <w:rsid w:val="007D3CBA"/>
    <w:rsid w:val="007D3D45"/>
    <w:rsid w:val="007D467C"/>
    <w:rsid w:val="007D5091"/>
    <w:rsid w:val="007D5148"/>
    <w:rsid w:val="007D53DA"/>
    <w:rsid w:val="007D7C55"/>
    <w:rsid w:val="007E0600"/>
    <w:rsid w:val="007E0CD7"/>
    <w:rsid w:val="007E0E77"/>
    <w:rsid w:val="007E11F4"/>
    <w:rsid w:val="007E263F"/>
    <w:rsid w:val="007E300B"/>
    <w:rsid w:val="007E33B7"/>
    <w:rsid w:val="007E37A1"/>
    <w:rsid w:val="007E465B"/>
    <w:rsid w:val="007E4B21"/>
    <w:rsid w:val="007E58C2"/>
    <w:rsid w:val="007E659D"/>
    <w:rsid w:val="007E66F9"/>
    <w:rsid w:val="007E69C1"/>
    <w:rsid w:val="007E6A34"/>
    <w:rsid w:val="007E6D2A"/>
    <w:rsid w:val="007E6EF8"/>
    <w:rsid w:val="007F059E"/>
    <w:rsid w:val="007F1BAB"/>
    <w:rsid w:val="007F2293"/>
    <w:rsid w:val="007F2985"/>
    <w:rsid w:val="007F3099"/>
    <w:rsid w:val="007F30E8"/>
    <w:rsid w:val="007F3221"/>
    <w:rsid w:val="007F5292"/>
    <w:rsid w:val="007F6454"/>
    <w:rsid w:val="0080116B"/>
    <w:rsid w:val="00801267"/>
    <w:rsid w:val="0080176D"/>
    <w:rsid w:val="00801794"/>
    <w:rsid w:val="00801885"/>
    <w:rsid w:val="008022E3"/>
    <w:rsid w:val="0080241F"/>
    <w:rsid w:val="00802585"/>
    <w:rsid w:val="0080297F"/>
    <w:rsid w:val="008035C5"/>
    <w:rsid w:val="0080447E"/>
    <w:rsid w:val="00804BFA"/>
    <w:rsid w:val="00804EF4"/>
    <w:rsid w:val="0080576A"/>
    <w:rsid w:val="00805CB8"/>
    <w:rsid w:val="00810757"/>
    <w:rsid w:val="00813530"/>
    <w:rsid w:val="00814DDF"/>
    <w:rsid w:val="008151E1"/>
    <w:rsid w:val="008155B6"/>
    <w:rsid w:val="008162B0"/>
    <w:rsid w:val="00816F18"/>
    <w:rsid w:val="00817944"/>
    <w:rsid w:val="008200F3"/>
    <w:rsid w:val="008220C8"/>
    <w:rsid w:val="00822101"/>
    <w:rsid w:val="008225EA"/>
    <w:rsid w:val="0082260A"/>
    <w:rsid w:val="008232FE"/>
    <w:rsid w:val="00823C10"/>
    <w:rsid w:val="00824114"/>
    <w:rsid w:val="0082551C"/>
    <w:rsid w:val="00825793"/>
    <w:rsid w:val="00825BA6"/>
    <w:rsid w:val="00825C52"/>
    <w:rsid w:val="00826E8A"/>
    <w:rsid w:val="00830082"/>
    <w:rsid w:val="00830682"/>
    <w:rsid w:val="008306D8"/>
    <w:rsid w:val="00830995"/>
    <w:rsid w:val="00831542"/>
    <w:rsid w:val="00831ADB"/>
    <w:rsid w:val="00832A85"/>
    <w:rsid w:val="0083386B"/>
    <w:rsid w:val="00834630"/>
    <w:rsid w:val="00835332"/>
    <w:rsid w:val="0083551C"/>
    <w:rsid w:val="008361B5"/>
    <w:rsid w:val="00836F4A"/>
    <w:rsid w:val="0083738E"/>
    <w:rsid w:val="008374FD"/>
    <w:rsid w:val="008375B5"/>
    <w:rsid w:val="0083791F"/>
    <w:rsid w:val="008418D6"/>
    <w:rsid w:val="00841A7E"/>
    <w:rsid w:val="008426FE"/>
    <w:rsid w:val="008430F1"/>
    <w:rsid w:val="0084325F"/>
    <w:rsid w:val="00843ACA"/>
    <w:rsid w:val="00843D9E"/>
    <w:rsid w:val="008442B9"/>
    <w:rsid w:val="00844420"/>
    <w:rsid w:val="00844944"/>
    <w:rsid w:val="008450CB"/>
    <w:rsid w:val="0084573D"/>
    <w:rsid w:val="00845AB1"/>
    <w:rsid w:val="00845D62"/>
    <w:rsid w:val="008466E6"/>
    <w:rsid w:val="00846783"/>
    <w:rsid w:val="00846E2E"/>
    <w:rsid w:val="008474F6"/>
    <w:rsid w:val="008477E2"/>
    <w:rsid w:val="00847F77"/>
    <w:rsid w:val="008509AA"/>
    <w:rsid w:val="00850B2E"/>
    <w:rsid w:val="00850B70"/>
    <w:rsid w:val="00850C5F"/>
    <w:rsid w:val="00850E01"/>
    <w:rsid w:val="00850F59"/>
    <w:rsid w:val="00851977"/>
    <w:rsid w:val="00851E42"/>
    <w:rsid w:val="00852794"/>
    <w:rsid w:val="00852B8F"/>
    <w:rsid w:val="00852D05"/>
    <w:rsid w:val="00853463"/>
    <w:rsid w:val="00853584"/>
    <w:rsid w:val="00855010"/>
    <w:rsid w:val="008558EC"/>
    <w:rsid w:val="008574CF"/>
    <w:rsid w:val="0085795F"/>
    <w:rsid w:val="00857F73"/>
    <w:rsid w:val="00860122"/>
    <w:rsid w:val="0086017E"/>
    <w:rsid w:val="0086119F"/>
    <w:rsid w:val="008612A9"/>
    <w:rsid w:val="00861757"/>
    <w:rsid w:val="00863033"/>
    <w:rsid w:val="00863078"/>
    <w:rsid w:val="00863153"/>
    <w:rsid w:val="00863E05"/>
    <w:rsid w:val="0086408F"/>
    <w:rsid w:val="00865B4E"/>
    <w:rsid w:val="00867208"/>
    <w:rsid w:val="00867E15"/>
    <w:rsid w:val="00870384"/>
    <w:rsid w:val="00870D06"/>
    <w:rsid w:val="008710D6"/>
    <w:rsid w:val="00871791"/>
    <w:rsid w:val="008717E4"/>
    <w:rsid w:val="0087237F"/>
    <w:rsid w:val="00872677"/>
    <w:rsid w:val="008738CC"/>
    <w:rsid w:val="00873DFD"/>
    <w:rsid w:val="00873F2F"/>
    <w:rsid w:val="00875640"/>
    <w:rsid w:val="008763DC"/>
    <w:rsid w:val="00876556"/>
    <w:rsid w:val="00880054"/>
    <w:rsid w:val="0088045C"/>
    <w:rsid w:val="00880795"/>
    <w:rsid w:val="00880BEE"/>
    <w:rsid w:val="00881880"/>
    <w:rsid w:val="00882716"/>
    <w:rsid w:val="008833FA"/>
    <w:rsid w:val="008834D3"/>
    <w:rsid w:val="008837EB"/>
    <w:rsid w:val="00883BE0"/>
    <w:rsid w:val="00886BCD"/>
    <w:rsid w:val="00887A9A"/>
    <w:rsid w:val="00887B35"/>
    <w:rsid w:val="0089007A"/>
    <w:rsid w:val="00890760"/>
    <w:rsid w:val="00890974"/>
    <w:rsid w:val="00891159"/>
    <w:rsid w:val="00891B2D"/>
    <w:rsid w:val="008921B8"/>
    <w:rsid w:val="008927FC"/>
    <w:rsid w:val="00892A1E"/>
    <w:rsid w:val="00892AC4"/>
    <w:rsid w:val="00892DEC"/>
    <w:rsid w:val="00892EEA"/>
    <w:rsid w:val="00893013"/>
    <w:rsid w:val="008931C1"/>
    <w:rsid w:val="0089347D"/>
    <w:rsid w:val="008935E8"/>
    <w:rsid w:val="008940C4"/>
    <w:rsid w:val="0089423B"/>
    <w:rsid w:val="008949AF"/>
    <w:rsid w:val="008961E8"/>
    <w:rsid w:val="008966B6"/>
    <w:rsid w:val="008967E0"/>
    <w:rsid w:val="008971ED"/>
    <w:rsid w:val="008976B5"/>
    <w:rsid w:val="00897747"/>
    <w:rsid w:val="008A067D"/>
    <w:rsid w:val="008A1E4A"/>
    <w:rsid w:val="008A251E"/>
    <w:rsid w:val="008A2FDA"/>
    <w:rsid w:val="008A2FFA"/>
    <w:rsid w:val="008A314F"/>
    <w:rsid w:val="008A3267"/>
    <w:rsid w:val="008A454B"/>
    <w:rsid w:val="008A495C"/>
    <w:rsid w:val="008A4F47"/>
    <w:rsid w:val="008A5DD1"/>
    <w:rsid w:val="008A6F71"/>
    <w:rsid w:val="008A75C2"/>
    <w:rsid w:val="008A7841"/>
    <w:rsid w:val="008A7B4B"/>
    <w:rsid w:val="008A7DEE"/>
    <w:rsid w:val="008B00C5"/>
    <w:rsid w:val="008B02A6"/>
    <w:rsid w:val="008B04A0"/>
    <w:rsid w:val="008B19DD"/>
    <w:rsid w:val="008B1B40"/>
    <w:rsid w:val="008B2957"/>
    <w:rsid w:val="008B2E6A"/>
    <w:rsid w:val="008B2FD2"/>
    <w:rsid w:val="008B3961"/>
    <w:rsid w:val="008B3ADB"/>
    <w:rsid w:val="008B3EE7"/>
    <w:rsid w:val="008B4689"/>
    <w:rsid w:val="008B485F"/>
    <w:rsid w:val="008B4F8C"/>
    <w:rsid w:val="008B6FE3"/>
    <w:rsid w:val="008C081A"/>
    <w:rsid w:val="008C150C"/>
    <w:rsid w:val="008C18FD"/>
    <w:rsid w:val="008C233E"/>
    <w:rsid w:val="008C24C5"/>
    <w:rsid w:val="008C2521"/>
    <w:rsid w:val="008C2758"/>
    <w:rsid w:val="008C3506"/>
    <w:rsid w:val="008C3519"/>
    <w:rsid w:val="008C373C"/>
    <w:rsid w:val="008C398F"/>
    <w:rsid w:val="008C3FFC"/>
    <w:rsid w:val="008C4CBC"/>
    <w:rsid w:val="008C5372"/>
    <w:rsid w:val="008C655D"/>
    <w:rsid w:val="008C6CC1"/>
    <w:rsid w:val="008C6EEA"/>
    <w:rsid w:val="008C7769"/>
    <w:rsid w:val="008D18BA"/>
    <w:rsid w:val="008D219C"/>
    <w:rsid w:val="008D2C28"/>
    <w:rsid w:val="008D3618"/>
    <w:rsid w:val="008D487B"/>
    <w:rsid w:val="008D4A3A"/>
    <w:rsid w:val="008D52C7"/>
    <w:rsid w:val="008D5A86"/>
    <w:rsid w:val="008D5C85"/>
    <w:rsid w:val="008D64D0"/>
    <w:rsid w:val="008D6808"/>
    <w:rsid w:val="008D72AD"/>
    <w:rsid w:val="008E04E7"/>
    <w:rsid w:val="008E0AB5"/>
    <w:rsid w:val="008E0D4A"/>
    <w:rsid w:val="008E10F5"/>
    <w:rsid w:val="008E1A5D"/>
    <w:rsid w:val="008E1B61"/>
    <w:rsid w:val="008E1CCB"/>
    <w:rsid w:val="008E1F6F"/>
    <w:rsid w:val="008E3A09"/>
    <w:rsid w:val="008E4096"/>
    <w:rsid w:val="008E409C"/>
    <w:rsid w:val="008E45D3"/>
    <w:rsid w:val="008E5252"/>
    <w:rsid w:val="008E62BB"/>
    <w:rsid w:val="008E7495"/>
    <w:rsid w:val="008E76E4"/>
    <w:rsid w:val="008E7A0E"/>
    <w:rsid w:val="008F2AC5"/>
    <w:rsid w:val="008F38C0"/>
    <w:rsid w:val="008F477F"/>
    <w:rsid w:val="008F48B6"/>
    <w:rsid w:val="008F6D4B"/>
    <w:rsid w:val="008F7105"/>
    <w:rsid w:val="008F71D8"/>
    <w:rsid w:val="008F725B"/>
    <w:rsid w:val="0090026D"/>
    <w:rsid w:val="0090174C"/>
    <w:rsid w:val="00902554"/>
    <w:rsid w:val="00902CD0"/>
    <w:rsid w:val="00902E29"/>
    <w:rsid w:val="00902F34"/>
    <w:rsid w:val="0090351A"/>
    <w:rsid w:val="009036B5"/>
    <w:rsid w:val="00903E8E"/>
    <w:rsid w:val="00903F99"/>
    <w:rsid w:val="0090451C"/>
    <w:rsid w:val="00904814"/>
    <w:rsid w:val="00904B93"/>
    <w:rsid w:val="0090558A"/>
    <w:rsid w:val="009058AA"/>
    <w:rsid w:val="0090593B"/>
    <w:rsid w:val="00905D42"/>
    <w:rsid w:val="00906345"/>
    <w:rsid w:val="00906431"/>
    <w:rsid w:val="00906546"/>
    <w:rsid w:val="00907139"/>
    <w:rsid w:val="00907674"/>
    <w:rsid w:val="00907FF8"/>
    <w:rsid w:val="00912A60"/>
    <w:rsid w:val="009132B7"/>
    <w:rsid w:val="0091365E"/>
    <w:rsid w:val="00913785"/>
    <w:rsid w:val="00913DAF"/>
    <w:rsid w:val="0091653D"/>
    <w:rsid w:val="0091687E"/>
    <w:rsid w:val="00917360"/>
    <w:rsid w:val="00917554"/>
    <w:rsid w:val="009176BA"/>
    <w:rsid w:val="009179B2"/>
    <w:rsid w:val="009179BF"/>
    <w:rsid w:val="00922358"/>
    <w:rsid w:val="009236F1"/>
    <w:rsid w:val="00923D72"/>
    <w:rsid w:val="00925A38"/>
    <w:rsid w:val="0092600F"/>
    <w:rsid w:val="00926147"/>
    <w:rsid w:val="009261B0"/>
    <w:rsid w:val="00926E31"/>
    <w:rsid w:val="0093003A"/>
    <w:rsid w:val="0093061A"/>
    <w:rsid w:val="00930A67"/>
    <w:rsid w:val="00930BDB"/>
    <w:rsid w:val="00931120"/>
    <w:rsid w:val="0093129E"/>
    <w:rsid w:val="00931A01"/>
    <w:rsid w:val="00933C74"/>
    <w:rsid w:val="0093417F"/>
    <w:rsid w:val="00934B9B"/>
    <w:rsid w:val="00935967"/>
    <w:rsid w:val="009376F4"/>
    <w:rsid w:val="00937B65"/>
    <w:rsid w:val="00937CA3"/>
    <w:rsid w:val="00937FEC"/>
    <w:rsid w:val="00940B4F"/>
    <w:rsid w:val="00940B7F"/>
    <w:rsid w:val="00940DCB"/>
    <w:rsid w:val="00940FE2"/>
    <w:rsid w:val="00941905"/>
    <w:rsid w:val="00941E64"/>
    <w:rsid w:val="00942DD2"/>
    <w:rsid w:val="00943185"/>
    <w:rsid w:val="009438E4"/>
    <w:rsid w:val="009439B6"/>
    <w:rsid w:val="00944499"/>
    <w:rsid w:val="0094456B"/>
    <w:rsid w:val="00944873"/>
    <w:rsid w:val="009456DF"/>
    <w:rsid w:val="009461E5"/>
    <w:rsid w:val="009463A3"/>
    <w:rsid w:val="00946BA4"/>
    <w:rsid w:val="0094764C"/>
    <w:rsid w:val="00947F67"/>
    <w:rsid w:val="009504A3"/>
    <w:rsid w:val="00950506"/>
    <w:rsid w:val="009528D3"/>
    <w:rsid w:val="00953BF9"/>
    <w:rsid w:val="009541E0"/>
    <w:rsid w:val="00954C13"/>
    <w:rsid w:val="00955BCE"/>
    <w:rsid w:val="00955F9F"/>
    <w:rsid w:val="0095618B"/>
    <w:rsid w:val="00957A8B"/>
    <w:rsid w:val="00957ED1"/>
    <w:rsid w:val="00960208"/>
    <w:rsid w:val="009603CD"/>
    <w:rsid w:val="00960DE2"/>
    <w:rsid w:val="00961036"/>
    <w:rsid w:val="00961262"/>
    <w:rsid w:val="009621F2"/>
    <w:rsid w:val="009623FB"/>
    <w:rsid w:val="009629E0"/>
    <w:rsid w:val="00962DE1"/>
    <w:rsid w:val="00962EA3"/>
    <w:rsid w:val="0096324A"/>
    <w:rsid w:val="009634F9"/>
    <w:rsid w:val="009646F6"/>
    <w:rsid w:val="00964923"/>
    <w:rsid w:val="00965521"/>
    <w:rsid w:val="009655D5"/>
    <w:rsid w:val="009659BB"/>
    <w:rsid w:val="00965B85"/>
    <w:rsid w:val="00965C16"/>
    <w:rsid w:val="00965C4C"/>
    <w:rsid w:val="0096644A"/>
    <w:rsid w:val="009668C7"/>
    <w:rsid w:val="00970E8E"/>
    <w:rsid w:val="00970F5B"/>
    <w:rsid w:val="009713CA"/>
    <w:rsid w:val="00971EDB"/>
    <w:rsid w:val="009725B9"/>
    <w:rsid w:val="00972F9C"/>
    <w:rsid w:val="009735EB"/>
    <w:rsid w:val="009738E1"/>
    <w:rsid w:val="00974856"/>
    <w:rsid w:val="0097578E"/>
    <w:rsid w:val="009758ED"/>
    <w:rsid w:val="00975B94"/>
    <w:rsid w:val="00976463"/>
    <w:rsid w:val="009764DF"/>
    <w:rsid w:val="009767E3"/>
    <w:rsid w:val="0098173B"/>
    <w:rsid w:val="009824CB"/>
    <w:rsid w:val="00982A61"/>
    <w:rsid w:val="009833C7"/>
    <w:rsid w:val="00983427"/>
    <w:rsid w:val="00983A02"/>
    <w:rsid w:val="00983CD4"/>
    <w:rsid w:val="009840E8"/>
    <w:rsid w:val="009847E3"/>
    <w:rsid w:val="00985D5B"/>
    <w:rsid w:val="0098625C"/>
    <w:rsid w:val="0098629E"/>
    <w:rsid w:val="00986611"/>
    <w:rsid w:val="0098671C"/>
    <w:rsid w:val="009868CE"/>
    <w:rsid w:val="00986B08"/>
    <w:rsid w:val="00986E18"/>
    <w:rsid w:val="00987A94"/>
    <w:rsid w:val="009900C2"/>
    <w:rsid w:val="0099086D"/>
    <w:rsid w:val="00990AD0"/>
    <w:rsid w:val="00990E35"/>
    <w:rsid w:val="009914C3"/>
    <w:rsid w:val="00991C62"/>
    <w:rsid w:val="00992F98"/>
    <w:rsid w:val="00993151"/>
    <w:rsid w:val="00993D00"/>
    <w:rsid w:val="00993DA9"/>
    <w:rsid w:val="009943FE"/>
    <w:rsid w:val="00994CA9"/>
    <w:rsid w:val="00995616"/>
    <w:rsid w:val="00995858"/>
    <w:rsid w:val="0099629C"/>
    <w:rsid w:val="00996B92"/>
    <w:rsid w:val="009971BE"/>
    <w:rsid w:val="00997434"/>
    <w:rsid w:val="00997E46"/>
    <w:rsid w:val="009A0365"/>
    <w:rsid w:val="009A0B98"/>
    <w:rsid w:val="009A111D"/>
    <w:rsid w:val="009A182D"/>
    <w:rsid w:val="009A1CAF"/>
    <w:rsid w:val="009A22B0"/>
    <w:rsid w:val="009A31A0"/>
    <w:rsid w:val="009A364B"/>
    <w:rsid w:val="009A43D4"/>
    <w:rsid w:val="009A465C"/>
    <w:rsid w:val="009A565C"/>
    <w:rsid w:val="009A754C"/>
    <w:rsid w:val="009A7580"/>
    <w:rsid w:val="009B06EB"/>
    <w:rsid w:val="009B13FF"/>
    <w:rsid w:val="009B1EE2"/>
    <w:rsid w:val="009B1F01"/>
    <w:rsid w:val="009B28B9"/>
    <w:rsid w:val="009B2EDC"/>
    <w:rsid w:val="009B2F85"/>
    <w:rsid w:val="009B3098"/>
    <w:rsid w:val="009B379C"/>
    <w:rsid w:val="009B3881"/>
    <w:rsid w:val="009B3AF3"/>
    <w:rsid w:val="009B4062"/>
    <w:rsid w:val="009B4447"/>
    <w:rsid w:val="009B50E6"/>
    <w:rsid w:val="009B5746"/>
    <w:rsid w:val="009B5B4D"/>
    <w:rsid w:val="009B6EF0"/>
    <w:rsid w:val="009C066C"/>
    <w:rsid w:val="009C17F5"/>
    <w:rsid w:val="009C2BF6"/>
    <w:rsid w:val="009C2FB9"/>
    <w:rsid w:val="009C2FE6"/>
    <w:rsid w:val="009C328D"/>
    <w:rsid w:val="009C32EB"/>
    <w:rsid w:val="009C3339"/>
    <w:rsid w:val="009C3F8B"/>
    <w:rsid w:val="009C409A"/>
    <w:rsid w:val="009C40B7"/>
    <w:rsid w:val="009C4749"/>
    <w:rsid w:val="009C47B6"/>
    <w:rsid w:val="009C5123"/>
    <w:rsid w:val="009C72CE"/>
    <w:rsid w:val="009C72EF"/>
    <w:rsid w:val="009C7350"/>
    <w:rsid w:val="009C7427"/>
    <w:rsid w:val="009C7C7C"/>
    <w:rsid w:val="009C7E70"/>
    <w:rsid w:val="009D1E8C"/>
    <w:rsid w:val="009D214C"/>
    <w:rsid w:val="009D29C1"/>
    <w:rsid w:val="009D2CCC"/>
    <w:rsid w:val="009D2F1F"/>
    <w:rsid w:val="009D3290"/>
    <w:rsid w:val="009D3DD4"/>
    <w:rsid w:val="009D4E87"/>
    <w:rsid w:val="009D5C08"/>
    <w:rsid w:val="009D5E5B"/>
    <w:rsid w:val="009D60FB"/>
    <w:rsid w:val="009D6702"/>
    <w:rsid w:val="009E1172"/>
    <w:rsid w:val="009E2570"/>
    <w:rsid w:val="009E3E59"/>
    <w:rsid w:val="009E5349"/>
    <w:rsid w:val="009E57E3"/>
    <w:rsid w:val="009E5906"/>
    <w:rsid w:val="009E59A7"/>
    <w:rsid w:val="009E5B1B"/>
    <w:rsid w:val="009E5EF6"/>
    <w:rsid w:val="009E6851"/>
    <w:rsid w:val="009E71A3"/>
    <w:rsid w:val="009E7405"/>
    <w:rsid w:val="009E7880"/>
    <w:rsid w:val="009F0E3E"/>
    <w:rsid w:val="009F1BE3"/>
    <w:rsid w:val="009F20E5"/>
    <w:rsid w:val="009F273F"/>
    <w:rsid w:val="009F299D"/>
    <w:rsid w:val="009F45A8"/>
    <w:rsid w:val="009F58A0"/>
    <w:rsid w:val="009F5DFF"/>
    <w:rsid w:val="009F60D5"/>
    <w:rsid w:val="009F6DE2"/>
    <w:rsid w:val="009F7806"/>
    <w:rsid w:val="009F7D74"/>
    <w:rsid w:val="00A00E61"/>
    <w:rsid w:val="00A01A93"/>
    <w:rsid w:val="00A02543"/>
    <w:rsid w:val="00A02733"/>
    <w:rsid w:val="00A02CD1"/>
    <w:rsid w:val="00A036D4"/>
    <w:rsid w:val="00A041F3"/>
    <w:rsid w:val="00A0474E"/>
    <w:rsid w:val="00A04E19"/>
    <w:rsid w:val="00A04FC8"/>
    <w:rsid w:val="00A05666"/>
    <w:rsid w:val="00A05835"/>
    <w:rsid w:val="00A066BA"/>
    <w:rsid w:val="00A1084E"/>
    <w:rsid w:val="00A120C3"/>
    <w:rsid w:val="00A1212A"/>
    <w:rsid w:val="00A12A1C"/>
    <w:rsid w:val="00A12F3A"/>
    <w:rsid w:val="00A137BA"/>
    <w:rsid w:val="00A13BC7"/>
    <w:rsid w:val="00A13E4C"/>
    <w:rsid w:val="00A14308"/>
    <w:rsid w:val="00A14319"/>
    <w:rsid w:val="00A14DBF"/>
    <w:rsid w:val="00A14E56"/>
    <w:rsid w:val="00A1545E"/>
    <w:rsid w:val="00A15A1A"/>
    <w:rsid w:val="00A165AA"/>
    <w:rsid w:val="00A17052"/>
    <w:rsid w:val="00A17D25"/>
    <w:rsid w:val="00A17F38"/>
    <w:rsid w:val="00A201F1"/>
    <w:rsid w:val="00A20A26"/>
    <w:rsid w:val="00A20A99"/>
    <w:rsid w:val="00A2142F"/>
    <w:rsid w:val="00A228B5"/>
    <w:rsid w:val="00A22D3D"/>
    <w:rsid w:val="00A23204"/>
    <w:rsid w:val="00A236C5"/>
    <w:rsid w:val="00A23B65"/>
    <w:rsid w:val="00A24D8A"/>
    <w:rsid w:val="00A259CF"/>
    <w:rsid w:val="00A26483"/>
    <w:rsid w:val="00A27A62"/>
    <w:rsid w:val="00A3008D"/>
    <w:rsid w:val="00A302C1"/>
    <w:rsid w:val="00A306AC"/>
    <w:rsid w:val="00A30D97"/>
    <w:rsid w:val="00A3111C"/>
    <w:rsid w:val="00A31157"/>
    <w:rsid w:val="00A3144F"/>
    <w:rsid w:val="00A31FF0"/>
    <w:rsid w:val="00A328ED"/>
    <w:rsid w:val="00A33623"/>
    <w:rsid w:val="00A3386D"/>
    <w:rsid w:val="00A3481F"/>
    <w:rsid w:val="00A348EE"/>
    <w:rsid w:val="00A35BCA"/>
    <w:rsid w:val="00A35E38"/>
    <w:rsid w:val="00A368C7"/>
    <w:rsid w:val="00A37F10"/>
    <w:rsid w:val="00A41668"/>
    <w:rsid w:val="00A423AD"/>
    <w:rsid w:val="00A42760"/>
    <w:rsid w:val="00A42D41"/>
    <w:rsid w:val="00A43050"/>
    <w:rsid w:val="00A440E2"/>
    <w:rsid w:val="00A44E34"/>
    <w:rsid w:val="00A45B12"/>
    <w:rsid w:val="00A461FB"/>
    <w:rsid w:val="00A4627C"/>
    <w:rsid w:val="00A46E49"/>
    <w:rsid w:val="00A4724F"/>
    <w:rsid w:val="00A47406"/>
    <w:rsid w:val="00A476E7"/>
    <w:rsid w:val="00A47F23"/>
    <w:rsid w:val="00A504E8"/>
    <w:rsid w:val="00A50790"/>
    <w:rsid w:val="00A50967"/>
    <w:rsid w:val="00A50974"/>
    <w:rsid w:val="00A509A6"/>
    <w:rsid w:val="00A50B1F"/>
    <w:rsid w:val="00A51379"/>
    <w:rsid w:val="00A52098"/>
    <w:rsid w:val="00A525BE"/>
    <w:rsid w:val="00A52CBD"/>
    <w:rsid w:val="00A546B5"/>
    <w:rsid w:val="00A54A7F"/>
    <w:rsid w:val="00A55E38"/>
    <w:rsid w:val="00A56C5D"/>
    <w:rsid w:val="00A57587"/>
    <w:rsid w:val="00A57F2A"/>
    <w:rsid w:val="00A60564"/>
    <w:rsid w:val="00A60C25"/>
    <w:rsid w:val="00A60C66"/>
    <w:rsid w:val="00A62131"/>
    <w:rsid w:val="00A62755"/>
    <w:rsid w:val="00A63489"/>
    <w:rsid w:val="00A63B7A"/>
    <w:rsid w:val="00A64E3D"/>
    <w:rsid w:val="00A6582B"/>
    <w:rsid w:val="00A66061"/>
    <w:rsid w:val="00A668AB"/>
    <w:rsid w:val="00A66C80"/>
    <w:rsid w:val="00A67F1E"/>
    <w:rsid w:val="00A7188E"/>
    <w:rsid w:val="00A71A46"/>
    <w:rsid w:val="00A71DAB"/>
    <w:rsid w:val="00A723AA"/>
    <w:rsid w:val="00A72425"/>
    <w:rsid w:val="00A72594"/>
    <w:rsid w:val="00A727C3"/>
    <w:rsid w:val="00A72833"/>
    <w:rsid w:val="00A731E0"/>
    <w:rsid w:val="00A7403C"/>
    <w:rsid w:val="00A740D4"/>
    <w:rsid w:val="00A743A6"/>
    <w:rsid w:val="00A744D8"/>
    <w:rsid w:val="00A75246"/>
    <w:rsid w:val="00A758AA"/>
    <w:rsid w:val="00A75A1D"/>
    <w:rsid w:val="00A77390"/>
    <w:rsid w:val="00A77667"/>
    <w:rsid w:val="00A80203"/>
    <w:rsid w:val="00A804E1"/>
    <w:rsid w:val="00A81D32"/>
    <w:rsid w:val="00A823C0"/>
    <w:rsid w:val="00A824EC"/>
    <w:rsid w:val="00A83BDE"/>
    <w:rsid w:val="00A844DC"/>
    <w:rsid w:val="00A848B4"/>
    <w:rsid w:val="00A849C2"/>
    <w:rsid w:val="00A84F17"/>
    <w:rsid w:val="00A85480"/>
    <w:rsid w:val="00A85857"/>
    <w:rsid w:val="00A86A28"/>
    <w:rsid w:val="00A86B37"/>
    <w:rsid w:val="00A87666"/>
    <w:rsid w:val="00A87A10"/>
    <w:rsid w:val="00A911B7"/>
    <w:rsid w:val="00A91257"/>
    <w:rsid w:val="00A921C7"/>
    <w:rsid w:val="00A92897"/>
    <w:rsid w:val="00A92942"/>
    <w:rsid w:val="00A93745"/>
    <w:rsid w:val="00A945BA"/>
    <w:rsid w:val="00A946C0"/>
    <w:rsid w:val="00A94C67"/>
    <w:rsid w:val="00A94F8C"/>
    <w:rsid w:val="00A955D4"/>
    <w:rsid w:val="00A956DE"/>
    <w:rsid w:val="00A95B8D"/>
    <w:rsid w:val="00A9679A"/>
    <w:rsid w:val="00A96E5D"/>
    <w:rsid w:val="00A9794D"/>
    <w:rsid w:val="00AA05BD"/>
    <w:rsid w:val="00AA0A99"/>
    <w:rsid w:val="00AA0B6A"/>
    <w:rsid w:val="00AA17C6"/>
    <w:rsid w:val="00AA1BB5"/>
    <w:rsid w:val="00AA2883"/>
    <w:rsid w:val="00AA30B2"/>
    <w:rsid w:val="00AA3979"/>
    <w:rsid w:val="00AA3D25"/>
    <w:rsid w:val="00AA59E7"/>
    <w:rsid w:val="00AA6277"/>
    <w:rsid w:val="00AA68E1"/>
    <w:rsid w:val="00AB0C0C"/>
    <w:rsid w:val="00AB1ACC"/>
    <w:rsid w:val="00AB2E36"/>
    <w:rsid w:val="00AB3333"/>
    <w:rsid w:val="00AB440B"/>
    <w:rsid w:val="00AB4686"/>
    <w:rsid w:val="00AB58A8"/>
    <w:rsid w:val="00AB5D71"/>
    <w:rsid w:val="00AB5D9E"/>
    <w:rsid w:val="00AB7C6B"/>
    <w:rsid w:val="00AC0BF4"/>
    <w:rsid w:val="00AC148F"/>
    <w:rsid w:val="00AC14AD"/>
    <w:rsid w:val="00AC1BDB"/>
    <w:rsid w:val="00AC253F"/>
    <w:rsid w:val="00AC287C"/>
    <w:rsid w:val="00AC34A4"/>
    <w:rsid w:val="00AC3601"/>
    <w:rsid w:val="00AC5D5F"/>
    <w:rsid w:val="00AC656D"/>
    <w:rsid w:val="00AC6D7C"/>
    <w:rsid w:val="00AC776F"/>
    <w:rsid w:val="00AC7884"/>
    <w:rsid w:val="00AC7A0F"/>
    <w:rsid w:val="00AD045F"/>
    <w:rsid w:val="00AD11B6"/>
    <w:rsid w:val="00AD1D38"/>
    <w:rsid w:val="00AD2185"/>
    <w:rsid w:val="00AD2321"/>
    <w:rsid w:val="00AD2357"/>
    <w:rsid w:val="00AD29AD"/>
    <w:rsid w:val="00AD3388"/>
    <w:rsid w:val="00AD3A24"/>
    <w:rsid w:val="00AD46B8"/>
    <w:rsid w:val="00AD4707"/>
    <w:rsid w:val="00AD4D97"/>
    <w:rsid w:val="00AD508C"/>
    <w:rsid w:val="00AD5423"/>
    <w:rsid w:val="00AE09E4"/>
    <w:rsid w:val="00AE177D"/>
    <w:rsid w:val="00AE25FF"/>
    <w:rsid w:val="00AE36C4"/>
    <w:rsid w:val="00AE40E9"/>
    <w:rsid w:val="00AE4284"/>
    <w:rsid w:val="00AE49A3"/>
    <w:rsid w:val="00AE4BE0"/>
    <w:rsid w:val="00AE4BFE"/>
    <w:rsid w:val="00AE501B"/>
    <w:rsid w:val="00AE517E"/>
    <w:rsid w:val="00AE5228"/>
    <w:rsid w:val="00AE550C"/>
    <w:rsid w:val="00AE5786"/>
    <w:rsid w:val="00AE7467"/>
    <w:rsid w:val="00AF059D"/>
    <w:rsid w:val="00AF08DC"/>
    <w:rsid w:val="00AF0FC2"/>
    <w:rsid w:val="00AF129A"/>
    <w:rsid w:val="00AF176E"/>
    <w:rsid w:val="00AF1B9B"/>
    <w:rsid w:val="00AF2009"/>
    <w:rsid w:val="00AF21D9"/>
    <w:rsid w:val="00AF37EE"/>
    <w:rsid w:val="00AF3FC8"/>
    <w:rsid w:val="00AF4058"/>
    <w:rsid w:val="00AF48FE"/>
    <w:rsid w:val="00AF5205"/>
    <w:rsid w:val="00AF542E"/>
    <w:rsid w:val="00AF6CCD"/>
    <w:rsid w:val="00AF7638"/>
    <w:rsid w:val="00AF76D1"/>
    <w:rsid w:val="00AF7CDA"/>
    <w:rsid w:val="00AF7ECD"/>
    <w:rsid w:val="00B001EC"/>
    <w:rsid w:val="00B012B6"/>
    <w:rsid w:val="00B018BA"/>
    <w:rsid w:val="00B0226D"/>
    <w:rsid w:val="00B02575"/>
    <w:rsid w:val="00B026CB"/>
    <w:rsid w:val="00B0331F"/>
    <w:rsid w:val="00B03CF3"/>
    <w:rsid w:val="00B04675"/>
    <w:rsid w:val="00B04787"/>
    <w:rsid w:val="00B051ED"/>
    <w:rsid w:val="00B05E0F"/>
    <w:rsid w:val="00B060D8"/>
    <w:rsid w:val="00B062C1"/>
    <w:rsid w:val="00B073A2"/>
    <w:rsid w:val="00B076A7"/>
    <w:rsid w:val="00B0770E"/>
    <w:rsid w:val="00B079EE"/>
    <w:rsid w:val="00B07C78"/>
    <w:rsid w:val="00B07DA4"/>
    <w:rsid w:val="00B103BC"/>
    <w:rsid w:val="00B10B18"/>
    <w:rsid w:val="00B1110D"/>
    <w:rsid w:val="00B11BA4"/>
    <w:rsid w:val="00B11C75"/>
    <w:rsid w:val="00B12978"/>
    <w:rsid w:val="00B12A3D"/>
    <w:rsid w:val="00B12FF2"/>
    <w:rsid w:val="00B1566C"/>
    <w:rsid w:val="00B15820"/>
    <w:rsid w:val="00B173B7"/>
    <w:rsid w:val="00B176DE"/>
    <w:rsid w:val="00B17BE2"/>
    <w:rsid w:val="00B17C39"/>
    <w:rsid w:val="00B17F5C"/>
    <w:rsid w:val="00B202F3"/>
    <w:rsid w:val="00B20765"/>
    <w:rsid w:val="00B20C20"/>
    <w:rsid w:val="00B2166B"/>
    <w:rsid w:val="00B217E6"/>
    <w:rsid w:val="00B2233E"/>
    <w:rsid w:val="00B2236A"/>
    <w:rsid w:val="00B2255D"/>
    <w:rsid w:val="00B233DE"/>
    <w:rsid w:val="00B2416A"/>
    <w:rsid w:val="00B24652"/>
    <w:rsid w:val="00B256E1"/>
    <w:rsid w:val="00B260D3"/>
    <w:rsid w:val="00B26936"/>
    <w:rsid w:val="00B2706B"/>
    <w:rsid w:val="00B27A82"/>
    <w:rsid w:val="00B27DBC"/>
    <w:rsid w:val="00B30451"/>
    <w:rsid w:val="00B30D85"/>
    <w:rsid w:val="00B316B8"/>
    <w:rsid w:val="00B3192D"/>
    <w:rsid w:val="00B319C9"/>
    <w:rsid w:val="00B31C47"/>
    <w:rsid w:val="00B31D3C"/>
    <w:rsid w:val="00B32E20"/>
    <w:rsid w:val="00B32EE1"/>
    <w:rsid w:val="00B333D9"/>
    <w:rsid w:val="00B33D29"/>
    <w:rsid w:val="00B345AB"/>
    <w:rsid w:val="00B35B5F"/>
    <w:rsid w:val="00B372B1"/>
    <w:rsid w:val="00B37C5B"/>
    <w:rsid w:val="00B417E3"/>
    <w:rsid w:val="00B41EAF"/>
    <w:rsid w:val="00B42916"/>
    <w:rsid w:val="00B4349F"/>
    <w:rsid w:val="00B43E32"/>
    <w:rsid w:val="00B44617"/>
    <w:rsid w:val="00B4493A"/>
    <w:rsid w:val="00B45318"/>
    <w:rsid w:val="00B45FFB"/>
    <w:rsid w:val="00B46AD6"/>
    <w:rsid w:val="00B4733A"/>
    <w:rsid w:val="00B50176"/>
    <w:rsid w:val="00B50416"/>
    <w:rsid w:val="00B504A8"/>
    <w:rsid w:val="00B507BD"/>
    <w:rsid w:val="00B51836"/>
    <w:rsid w:val="00B51A27"/>
    <w:rsid w:val="00B51AB3"/>
    <w:rsid w:val="00B53296"/>
    <w:rsid w:val="00B534D6"/>
    <w:rsid w:val="00B53600"/>
    <w:rsid w:val="00B538DA"/>
    <w:rsid w:val="00B54F13"/>
    <w:rsid w:val="00B557A9"/>
    <w:rsid w:val="00B55B91"/>
    <w:rsid w:val="00B55B9A"/>
    <w:rsid w:val="00B56117"/>
    <w:rsid w:val="00B57576"/>
    <w:rsid w:val="00B57B39"/>
    <w:rsid w:val="00B61000"/>
    <w:rsid w:val="00B6178F"/>
    <w:rsid w:val="00B62CA9"/>
    <w:rsid w:val="00B62DD7"/>
    <w:rsid w:val="00B6323C"/>
    <w:rsid w:val="00B63CC6"/>
    <w:rsid w:val="00B64F93"/>
    <w:rsid w:val="00B650A6"/>
    <w:rsid w:val="00B664E1"/>
    <w:rsid w:val="00B66CEF"/>
    <w:rsid w:val="00B66FE1"/>
    <w:rsid w:val="00B671C2"/>
    <w:rsid w:val="00B67200"/>
    <w:rsid w:val="00B67494"/>
    <w:rsid w:val="00B70A61"/>
    <w:rsid w:val="00B70BF6"/>
    <w:rsid w:val="00B70F7F"/>
    <w:rsid w:val="00B716AB"/>
    <w:rsid w:val="00B716FE"/>
    <w:rsid w:val="00B735A5"/>
    <w:rsid w:val="00B73D0B"/>
    <w:rsid w:val="00B74018"/>
    <w:rsid w:val="00B745AE"/>
    <w:rsid w:val="00B74881"/>
    <w:rsid w:val="00B74F49"/>
    <w:rsid w:val="00B751B8"/>
    <w:rsid w:val="00B7524E"/>
    <w:rsid w:val="00B7606F"/>
    <w:rsid w:val="00B76481"/>
    <w:rsid w:val="00B77594"/>
    <w:rsid w:val="00B775A4"/>
    <w:rsid w:val="00B7775B"/>
    <w:rsid w:val="00B77A07"/>
    <w:rsid w:val="00B77B15"/>
    <w:rsid w:val="00B800E2"/>
    <w:rsid w:val="00B8061D"/>
    <w:rsid w:val="00B806A5"/>
    <w:rsid w:val="00B8075B"/>
    <w:rsid w:val="00B80B12"/>
    <w:rsid w:val="00B81532"/>
    <w:rsid w:val="00B8212A"/>
    <w:rsid w:val="00B826FA"/>
    <w:rsid w:val="00B8463A"/>
    <w:rsid w:val="00B8475B"/>
    <w:rsid w:val="00B8572C"/>
    <w:rsid w:val="00B85FC7"/>
    <w:rsid w:val="00B86EB4"/>
    <w:rsid w:val="00B871F8"/>
    <w:rsid w:val="00B87F66"/>
    <w:rsid w:val="00B90397"/>
    <w:rsid w:val="00B90B5C"/>
    <w:rsid w:val="00B90C13"/>
    <w:rsid w:val="00B90EA9"/>
    <w:rsid w:val="00B91725"/>
    <w:rsid w:val="00B945FC"/>
    <w:rsid w:val="00B94B34"/>
    <w:rsid w:val="00B9500C"/>
    <w:rsid w:val="00B96195"/>
    <w:rsid w:val="00B96F88"/>
    <w:rsid w:val="00BA0294"/>
    <w:rsid w:val="00BA1267"/>
    <w:rsid w:val="00BA143E"/>
    <w:rsid w:val="00BA2274"/>
    <w:rsid w:val="00BA2B55"/>
    <w:rsid w:val="00BA398A"/>
    <w:rsid w:val="00BA4085"/>
    <w:rsid w:val="00BA42D7"/>
    <w:rsid w:val="00BA45E1"/>
    <w:rsid w:val="00BA4762"/>
    <w:rsid w:val="00BA47D9"/>
    <w:rsid w:val="00BA5494"/>
    <w:rsid w:val="00BA6057"/>
    <w:rsid w:val="00BA66D3"/>
    <w:rsid w:val="00BA6DB5"/>
    <w:rsid w:val="00BA710C"/>
    <w:rsid w:val="00BA7798"/>
    <w:rsid w:val="00BB07AF"/>
    <w:rsid w:val="00BB1F47"/>
    <w:rsid w:val="00BB24D6"/>
    <w:rsid w:val="00BB2D96"/>
    <w:rsid w:val="00BB2F7A"/>
    <w:rsid w:val="00BB30A7"/>
    <w:rsid w:val="00BB3453"/>
    <w:rsid w:val="00BB3E3C"/>
    <w:rsid w:val="00BB4339"/>
    <w:rsid w:val="00BB4E0F"/>
    <w:rsid w:val="00BB4EE4"/>
    <w:rsid w:val="00BB5222"/>
    <w:rsid w:val="00BB539A"/>
    <w:rsid w:val="00BB5496"/>
    <w:rsid w:val="00BB5FBE"/>
    <w:rsid w:val="00BB670A"/>
    <w:rsid w:val="00BB7DEC"/>
    <w:rsid w:val="00BC044A"/>
    <w:rsid w:val="00BC10BC"/>
    <w:rsid w:val="00BC163B"/>
    <w:rsid w:val="00BC1F9B"/>
    <w:rsid w:val="00BC2541"/>
    <w:rsid w:val="00BC29AA"/>
    <w:rsid w:val="00BC3077"/>
    <w:rsid w:val="00BC30EF"/>
    <w:rsid w:val="00BC3515"/>
    <w:rsid w:val="00BC4187"/>
    <w:rsid w:val="00BC44BD"/>
    <w:rsid w:val="00BC4DA7"/>
    <w:rsid w:val="00BC51F7"/>
    <w:rsid w:val="00BC5389"/>
    <w:rsid w:val="00BC53CB"/>
    <w:rsid w:val="00BC554A"/>
    <w:rsid w:val="00BC6B1C"/>
    <w:rsid w:val="00BC6BCA"/>
    <w:rsid w:val="00BC6C9B"/>
    <w:rsid w:val="00BC6E9B"/>
    <w:rsid w:val="00BC71DA"/>
    <w:rsid w:val="00BC74B0"/>
    <w:rsid w:val="00BD05C0"/>
    <w:rsid w:val="00BD071F"/>
    <w:rsid w:val="00BD15FF"/>
    <w:rsid w:val="00BD248B"/>
    <w:rsid w:val="00BD35B9"/>
    <w:rsid w:val="00BD48BA"/>
    <w:rsid w:val="00BD5410"/>
    <w:rsid w:val="00BD68B5"/>
    <w:rsid w:val="00BD6E1B"/>
    <w:rsid w:val="00BD7060"/>
    <w:rsid w:val="00BD70F2"/>
    <w:rsid w:val="00BD7E4A"/>
    <w:rsid w:val="00BE023D"/>
    <w:rsid w:val="00BE091B"/>
    <w:rsid w:val="00BE0D2C"/>
    <w:rsid w:val="00BE10AE"/>
    <w:rsid w:val="00BE1308"/>
    <w:rsid w:val="00BE13D8"/>
    <w:rsid w:val="00BE295A"/>
    <w:rsid w:val="00BE2A6A"/>
    <w:rsid w:val="00BE2CA2"/>
    <w:rsid w:val="00BE4193"/>
    <w:rsid w:val="00BE4D1A"/>
    <w:rsid w:val="00BE4E58"/>
    <w:rsid w:val="00BE4EE4"/>
    <w:rsid w:val="00BE4F05"/>
    <w:rsid w:val="00BE512F"/>
    <w:rsid w:val="00BE5685"/>
    <w:rsid w:val="00BE5947"/>
    <w:rsid w:val="00BE5ECA"/>
    <w:rsid w:val="00BE6F9D"/>
    <w:rsid w:val="00BE7127"/>
    <w:rsid w:val="00BE7D62"/>
    <w:rsid w:val="00BE7EDB"/>
    <w:rsid w:val="00BF0147"/>
    <w:rsid w:val="00BF035A"/>
    <w:rsid w:val="00BF07A5"/>
    <w:rsid w:val="00BF085D"/>
    <w:rsid w:val="00BF08EE"/>
    <w:rsid w:val="00BF1320"/>
    <w:rsid w:val="00BF1AC2"/>
    <w:rsid w:val="00BF2C4A"/>
    <w:rsid w:val="00BF3A80"/>
    <w:rsid w:val="00BF3C81"/>
    <w:rsid w:val="00BF3CAD"/>
    <w:rsid w:val="00BF4D5C"/>
    <w:rsid w:val="00BF60A8"/>
    <w:rsid w:val="00BF646C"/>
    <w:rsid w:val="00BF64D7"/>
    <w:rsid w:val="00BF6A7D"/>
    <w:rsid w:val="00BF7880"/>
    <w:rsid w:val="00C000B8"/>
    <w:rsid w:val="00C00168"/>
    <w:rsid w:val="00C00566"/>
    <w:rsid w:val="00C01248"/>
    <w:rsid w:val="00C01600"/>
    <w:rsid w:val="00C01D38"/>
    <w:rsid w:val="00C02EB8"/>
    <w:rsid w:val="00C03AEA"/>
    <w:rsid w:val="00C047EE"/>
    <w:rsid w:val="00C04E95"/>
    <w:rsid w:val="00C05143"/>
    <w:rsid w:val="00C05640"/>
    <w:rsid w:val="00C0580B"/>
    <w:rsid w:val="00C05C61"/>
    <w:rsid w:val="00C05CFB"/>
    <w:rsid w:val="00C068DB"/>
    <w:rsid w:val="00C06FB9"/>
    <w:rsid w:val="00C0719E"/>
    <w:rsid w:val="00C10E6D"/>
    <w:rsid w:val="00C10E82"/>
    <w:rsid w:val="00C11BD9"/>
    <w:rsid w:val="00C12860"/>
    <w:rsid w:val="00C134E9"/>
    <w:rsid w:val="00C1400F"/>
    <w:rsid w:val="00C14254"/>
    <w:rsid w:val="00C143CF"/>
    <w:rsid w:val="00C14735"/>
    <w:rsid w:val="00C15678"/>
    <w:rsid w:val="00C16031"/>
    <w:rsid w:val="00C160E2"/>
    <w:rsid w:val="00C1666B"/>
    <w:rsid w:val="00C179DE"/>
    <w:rsid w:val="00C179F6"/>
    <w:rsid w:val="00C17B9C"/>
    <w:rsid w:val="00C21F87"/>
    <w:rsid w:val="00C22CCA"/>
    <w:rsid w:val="00C24153"/>
    <w:rsid w:val="00C24D31"/>
    <w:rsid w:val="00C26FED"/>
    <w:rsid w:val="00C277EF"/>
    <w:rsid w:val="00C27A84"/>
    <w:rsid w:val="00C27C7B"/>
    <w:rsid w:val="00C27E6A"/>
    <w:rsid w:val="00C304CC"/>
    <w:rsid w:val="00C30B39"/>
    <w:rsid w:val="00C30E6A"/>
    <w:rsid w:val="00C31428"/>
    <w:rsid w:val="00C31DBA"/>
    <w:rsid w:val="00C31DFA"/>
    <w:rsid w:val="00C328E1"/>
    <w:rsid w:val="00C3301F"/>
    <w:rsid w:val="00C3338D"/>
    <w:rsid w:val="00C33454"/>
    <w:rsid w:val="00C34C4B"/>
    <w:rsid w:val="00C357C8"/>
    <w:rsid w:val="00C36741"/>
    <w:rsid w:val="00C37034"/>
    <w:rsid w:val="00C37DF8"/>
    <w:rsid w:val="00C4012A"/>
    <w:rsid w:val="00C41600"/>
    <w:rsid w:val="00C41624"/>
    <w:rsid w:val="00C41F2B"/>
    <w:rsid w:val="00C425EE"/>
    <w:rsid w:val="00C443AC"/>
    <w:rsid w:val="00C4469F"/>
    <w:rsid w:val="00C467AE"/>
    <w:rsid w:val="00C47143"/>
    <w:rsid w:val="00C47355"/>
    <w:rsid w:val="00C473A4"/>
    <w:rsid w:val="00C47578"/>
    <w:rsid w:val="00C47FC8"/>
    <w:rsid w:val="00C502F4"/>
    <w:rsid w:val="00C51572"/>
    <w:rsid w:val="00C523ED"/>
    <w:rsid w:val="00C52735"/>
    <w:rsid w:val="00C535BA"/>
    <w:rsid w:val="00C53F76"/>
    <w:rsid w:val="00C5410B"/>
    <w:rsid w:val="00C542BE"/>
    <w:rsid w:val="00C54A0E"/>
    <w:rsid w:val="00C5527F"/>
    <w:rsid w:val="00C56A79"/>
    <w:rsid w:val="00C5769F"/>
    <w:rsid w:val="00C606D6"/>
    <w:rsid w:val="00C6081A"/>
    <w:rsid w:val="00C617A2"/>
    <w:rsid w:val="00C61957"/>
    <w:rsid w:val="00C61BF6"/>
    <w:rsid w:val="00C61E26"/>
    <w:rsid w:val="00C632D4"/>
    <w:rsid w:val="00C64000"/>
    <w:rsid w:val="00C643E0"/>
    <w:rsid w:val="00C64431"/>
    <w:rsid w:val="00C658CD"/>
    <w:rsid w:val="00C65B8C"/>
    <w:rsid w:val="00C6627B"/>
    <w:rsid w:val="00C664CB"/>
    <w:rsid w:val="00C66A39"/>
    <w:rsid w:val="00C67140"/>
    <w:rsid w:val="00C7088E"/>
    <w:rsid w:val="00C7141F"/>
    <w:rsid w:val="00C727B5"/>
    <w:rsid w:val="00C72F06"/>
    <w:rsid w:val="00C743D3"/>
    <w:rsid w:val="00C74A96"/>
    <w:rsid w:val="00C75090"/>
    <w:rsid w:val="00C772E6"/>
    <w:rsid w:val="00C7739D"/>
    <w:rsid w:val="00C77D35"/>
    <w:rsid w:val="00C80C28"/>
    <w:rsid w:val="00C81781"/>
    <w:rsid w:val="00C81BF4"/>
    <w:rsid w:val="00C822AB"/>
    <w:rsid w:val="00C824FB"/>
    <w:rsid w:val="00C8497D"/>
    <w:rsid w:val="00C84A4E"/>
    <w:rsid w:val="00C853E0"/>
    <w:rsid w:val="00C85660"/>
    <w:rsid w:val="00C8620D"/>
    <w:rsid w:val="00C86340"/>
    <w:rsid w:val="00C867B6"/>
    <w:rsid w:val="00C87EEA"/>
    <w:rsid w:val="00C90386"/>
    <w:rsid w:val="00C91252"/>
    <w:rsid w:val="00C91477"/>
    <w:rsid w:val="00C91943"/>
    <w:rsid w:val="00C921FD"/>
    <w:rsid w:val="00C921FE"/>
    <w:rsid w:val="00C92BEF"/>
    <w:rsid w:val="00C932C6"/>
    <w:rsid w:val="00C94E04"/>
    <w:rsid w:val="00C96061"/>
    <w:rsid w:val="00C96B42"/>
    <w:rsid w:val="00C97375"/>
    <w:rsid w:val="00CA02F3"/>
    <w:rsid w:val="00CA0547"/>
    <w:rsid w:val="00CA068D"/>
    <w:rsid w:val="00CA0F65"/>
    <w:rsid w:val="00CA1468"/>
    <w:rsid w:val="00CA1F10"/>
    <w:rsid w:val="00CA26C9"/>
    <w:rsid w:val="00CA27F7"/>
    <w:rsid w:val="00CA2827"/>
    <w:rsid w:val="00CA35C1"/>
    <w:rsid w:val="00CA431F"/>
    <w:rsid w:val="00CA5164"/>
    <w:rsid w:val="00CA662A"/>
    <w:rsid w:val="00CA77D7"/>
    <w:rsid w:val="00CA78CC"/>
    <w:rsid w:val="00CA7D2F"/>
    <w:rsid w:val="00CA7F3F"/>
    <w:rsid w:val="00CB1457"/>
    <w:rsid w:val="00CB1518"/>
    <w:rsid w:val="00CB1889"/>
    <w:rsid w:val="00CB19DB"/>
    <w:rsid w:val="00CB1AE8"/>
    <w:rsid w:val="00CB3549"/>
    <w:rsid w:val="00CB435F"/>
    <w:rsid w:val="00CB5DE6"/>
    <w:rsid w:val="00CB6C47"/>
    <w:rsid w:val="00CB6F04"/>
    <w:rsid w:val="00CC0B23"/>
    <w:rsid w:val="00CC0D5A"/>
    <w:rsid w:val="00CC2322"/>
    <w:rsid w:val="00CC3280"/>
    <w:rsid w:val="00CC5A01"/>
    <w:rsid w:val="00CC6845"/>
    <w:rsid w:val="00CC72CE"/>
    <w:rsid w:val="00CC7644"/>
    <w:rsid w:val="00CC7AAB"/>
    <w:rsid w:val="00CD008E"/>
    <w:rsid w:val="00CD0532"/>
    <w:rsid w:val="00CD0FD0"/>
    <w:rsid w:val="00CD1532"/>
    <w:rsid w:val="00CD1B92"/>
    <w:rsid w:val="00CD1E0C"/>
    <w:rsid w:val="00CD2178"/>
    <w:rsid w:val="00CD26C1"/>
    <w:rsid w:val="00CD2C17"/>
    <w:rsid w:val="00CD3C87"/>
    <w:rsid w:val="00CD3D3A"/>
    <w:rsid w:val="00CD3F4A"/>
    <w:rsid w:val="00CD4C70"/>
    <w:rsid w:val="00CD5A59"/>
    <w:rsid w:val="00CD6158"/>
    <w:rsid w:val="00CD75E5"/>
    <w:rsid w:val="00CD76A1"/>
    <w:rsid w:val="00CD7809"/>
    <w:rsid w:val="00CD7855"/>
    <w:rsid w:val="00CE0524"/>
    <w:rsid w:val="00CE0CF0"/>
    <w:rsid w:val="00CE0FC9"/>
    <w:rsid w:val="00CE17E8"/>
    <w:rsid w:val="00CE19BF"/>
    <w:rsid w:val="00CE2CB3"/>
    <w:rsid w:val="00CE49C2"/>
    <w:rsid w:val="00CE5317"/>
    <w:rsid w:val="00CE5A0E"/>
    <w:rsid w:val="00CE6CD9"/>
    <w:rsid w:val="00CE6E66"/>
    <w:rsid w:val="00CE6EEA"/>
    <w:rsid w:val="00CE7D7C"/>
    <w:rsid w:val="00CF0143"/>
    <w:rsid w:val="00CF0830"/>
    <w:rsid w:val="00CF0AF2"/>
    <w:rsid w:val="00CF0D30"/>
    <w:rsid w:val="00CF0F33"/>
    <w:rsid w:val="00CF10EB"/>
    <w:rsid w:val="00CF13E5"/>
    <w:rsid w:val="00CF15A7"/>
    <w:rsid w:val="00CF210F"/>
    <w:rsid w:val="00CF23F9"/>
    <w:rsid w:val="00CF2F90"/>
    <w:rsid w:val="00CF3032"/>
    <w:rsid w:val="00CF3C57"/>
    <w:rsid w:val="00CF4A92"/>
    <w:rsid w:val="00CF4D67"/>
    <w:rsid w:val="00CF5504"/>
    <w:rsid w:val="00CF6CD9"/>
    <w:rsid w:val="00CF72E4"/>
    <w:rsid w:val="00D020E9"/>
    <w:rsid w:val="00D0265E"/>
    <w:rsid w:val="00D03146"/>
    <w:rsid w:val="00D03248"/>
    <w:rsid w:val="00D03620"/>
    <w:rsid w:val="00D04564"/>
    <w:rsid w:val="00D05185"/>
    <w:rsid w:val="00D056F3"/>
    <w:rsid w:val="00D0584F"/>
    <w:rsid w:val="00D05933"/>
    <w:rsid w:val="00D0655C"/>
    <w:rsid w:val="00D06FE7"/>
    <w:rsid w:val="00D0732E"/>
    <w:rsid w:val="00D07FB1"/>
    <w:rsid w:val="00D11BBE"/>
    <w:rsid w:val="00D11CF2"/>
    <w:rsid w:val="00D1219C"/>
    <w:rsid w:val="00D123A6"/>
    <w:rsid w:val="00D13813"/>
    <w:rsid w:val="00D13B05"/>
    <w:rsid w:val="00D14264"/>
    <w:rsid w:val="00D153E8"/>
    <w:rsid w:val="00D15B0E"/>
    <w:rsid w:val="00D16688"/>
    <w:rsid w:val="00D16C92"/>
    <w:rsid w:val="00D16FE2"/>
    <w:rsid w:val="00D176DE"/>
    <w:rsid w:val="00D1775E"/>
    <w:rsid w:val="00D20CC8"/>
    <w:rsid w:val="00D21193"/>
    <w:rsid w:val="00D21CC8"/>
    <w:rsid w:val="00D21D0F"/>
    <w:rsid w:val="00D230EB"/>
    <w:rsid w:val="00D234EE"/>
    <w:rsid w:val="00D237A8"/>
    <w:rsid w:val="00D24151"/>
    <w:rsid w:val="00D247C0"/>
    <w:rsid w:val="00D24913"/>
    <w:rsid w:val="00D25258"/>
    <w:rsid w:val="00D25ED1"/>
    <w:rsid w:val="00D27024"/>
    <w:rsid w:val="00D27082"/>
    <w:rsid w:val="00D27665"/>
    <w:rsid w:val="00D27863"/>
    <w:rsid w:val="00D3158A"/>
    <w:rsid w:val="00D34149"/>
    <w:rsid w:val="00D359A3"/>
    <w:rsid w:val="00D36174"/>
    <w:rsid w:val="00D36EED"/>
    <w:rsid w:val="00D402A8"/>
    <w:rsid w:val="00D408C4"/>
    <w:rsid w:val="00D408D0"/>
    <w:rsid w:val="00D43043"/>
    <w:rsid w:val="00D434AB"/>
    <w:rsid w:val="00D44BC7"/>
    <w:rsid w:val="00D457B2"/>
    <w:rsid w:val="00D45FD1"/>
    <w:rsid w:val="00D4653C"/>
    <w:rsid w:val="00D4682E"/>
    <w:rsid w:val="00D477D3"/>
    <w:rsid w:val="00D50829"/>
    <w:rsid w:val="00D5171C"/>
    <w:rsid w:val="00D5307B"/>
    <w:rsid w:val="00D5426E"/>
    <w:rsid w:val="00D557E9"/>
    <w:rsid w:val="00D5655C"/>
    <w:rsid w:val="00D57A99"/>
    <w:rsid w:val="00D6145A"/>
    <w:rsid w:val="00D622DD"/>
    <w:rsid w:val="00D622F2"/>
    <w:rsid w:val="00D62672"/>
    <w:rsid w:val="00D62AFA"/>
    <w:rsid w:val="00D62E7F"/>
    <w:rsid w:val="00D6398D"/>
    <w:rsid w:val="00D6409F"/>
    <w:rsid w:val="00D6443C"/>
    <w:rsid w:val="00D64BA1"/>
    <w:rsid w:val="00D653DE"/>
    <w:rsid w:val="00D66174"/>
    <w:rsid w:val="00D66DEA"/>
    <w:rsid w:val="00D67009"/>
    <w:rsid w:val="00D67754"/>
    <w:rsid w:val="00D67996"/>
    <w:rsid w:val="00D70260"/>
    <w:rsid w:val="00D71021"/>
    <w:rsid w:val="00D71D3F"/>
    <w:rsid w:val="00D72402"/>
    <w:rsid w:val="00D72874"/>
    <w:rsid w:val="00D72C6A"/>
    <w:rsid w:val="00D73949"/>
    <w:rsid w:val="00D73E41"/>
    <w:rsid w:val="00D74241"/>
    <w:rsid w:val="00D74C93"/>
    <w:rsid w:val="00D7514A"/>
    <w:rsid w:val="00D75162"/>
    <w:rsid w:val="00D75766"/>
    <w:rsid w:val="00D75F7D"/>
    <w:rsid w:val="00D7685A"/>
    <w:rsid w:val="00D77280"/>
    <w:rsid w:val="00D772FE"/>
    <w:rsid w:val="00D77E89"/>
    <w:rsid w:val="00D80478"/>
    <w:rsid w:val="00D80B6F"/>
    <w:rsid w:val="00D80DD2"/>
    <w:rsid w:val="00D83521"/>
    <w:rsid w:val="00D83940"/>
    <w:rsid w:val="00D83AB5"/>
    <w:rsid w:val="00D849BC"/>
    <w:rsid w:val="00D85399"/>
    <w:rsid w:val="00D85417"/>
    <w:rsid w:val="00D85432"/>
    <w:rsid w:val="00D8636A"/>
    <w:rsid w:val="00D86BCA"/>
    <w:rsid w:val="00D9016F"/>
    <w:rsid w:val="00D901C3"/>
    <w:rsid w:val="00D90A21"/>
    <w:rsid w:val="00D90EED"/>
    <w:rsid w:val="00D910E6"/>
    <w:rsid w:val="00D91D1A"/>
    <w:rsid w:val="00D92C6C"/>
    <w:rsid w:val="00D936CF"/>
    <w:rsid w:val="00D93798"/>
    <w:rsid w:val="00D94435"/>
    <w:rsid w:val="00D95325"/>
    <w:rsid w:val="00D967B1"/>
    <w:rsid w:val="00D975BA"/>
    <w:rsid w:val="00D97D0A"/>
    <w:rsid w:val="00DA10AB"/>
    <w:rsid w:val="00DA24A7"/>
    <w:rsid w:val="00DA2759"/>
    <w:rsid w:val="00DA2EAE"/>
    <w:rsid w:val="00DA2F42"/>
    <w:rsid w:val="00DA316B"/>
    <w:rsid w:val="00DA3D4C"/>
    <w:rsid w:val="00DA4084"/>
    <w:rsid w:val="00DA4114"/>
    <w:rsid w:val="00DA4A17"/>
    <w:rsid w:val="00DA56F8"/>
    <w:rsid w:val="00DA635C"/>
    <w:rsid w:val="00DA6469"/>
    <w:rsid w:val="00DA7450"/>
    <w:rsid w:val="00DB1FB1"/>
    <w:rsid w:val="00DB283E"/>
    <w:rsid w:val="00DB2A82"/>
    <w:rsid w:val="00DB2D43"/>
    <w:rsid w:val="00DB2FC3"/>
    <w:rsid w:val="00DB3872"/>
    <w:rsid w:val="00DB4A3B"/>
    <w:rsid w:val="00DB5BE9"/>
    <w:rsid w:val="00DB5D44"/>
    <w:rsid w:val="00DB62FD"/>
    <w:rsid w:val="00DB6750"/>
    <w:rsid w:val="00DB6BB9"/>
    <w:rsid w:val="00DB7247"/>
    <w:rsid w:val="00DB731C"/>
    <w:rsid w:val="00DC0ADC"/>
    <w:rsid w:val="00DC200E"/>
    <w:rsid w:val="00DC213F"/>
    <w:rsid w:val="00DC2EF1"/>
    <w:rsid w:val="00DC3055"/>
    <w:rsid w:val="00DC4643"/>
    <w:rsid w:val="00DC478C"/>
    <w:rsid w:val="00DC4906"/>
    <w:rsid w:val="00DC4AF4"/>
    <w:rsid w:val="00DC55C7"/>
    <w:rsid w:val="00DC55CB"/>
    <w:rsid w:val="00DC56B6"/>
    <w:rsid w:val="00DC72F1"/>
    <w:rsid w:val="00DC7443"/>
    <w:rsid w:val="00DC7C5D"/>
    <w:rsid w:val="00DC7D7F"/>
    <w:rsid w:val="00DD024F"/>
    <w:rsid w:val="00DD0475"/>
    <w:rsid w:val="00DD0A44"/>
    <w:rsid w:val="00DD0CBB"/>
    <w:rsid w:val="00DD1145"/>
    <w:rsid w:val="00DD1645"/>
    <w:rsid w:val="00DD27DF"/>
    <w:rsid w:val="00DD2F59"/>
    <w:rsid w:val="00DD30DF"/>
    <w:rsid w:val="00DD4E51"/>
    <w:rsid w:val="00DD50D9"/>
    <w:rsid w:val="00DD528D"/>
    <w:rsid w:val="00DD53DD"/>
    <w:rsid w:val="00DD54AD"/>
    <w:rsid w:val="00DD637D"/>
    <w:rsid w:val="00DD65D4"/>
    <w:rsid w:val="00DD6876"/>
    <w:rsid w:val="00DD6D93"/>
    <w:rsid w:val="00DD7617"/>
    <w:rsid w:val="00DE008C"/>
    <w:rsid w:val="00DE0A55"/>
    <w:rsid w:val="00DE125D"/>
    <w:rsid w:val="00DE2541"/>
    <w:rsid w:val="00DE2E67"/>
    <w:rsid w:val="00DE3132"/>
    <w:rsid w:val="00DE332C"/>
    <w:rsid w:val="00DE3930"/>
    <w:rsid w:val="00DE3FB5"/>
    <w:rsid w:val="00DE458F"/>
    <w:rsid w:val="00DE4B07"/>
    <w:rsid w:val="00DE58D0"/>
    <w:rsid w:val="00DE58F3"/>
    <w:rsid w:val="00DE5C81"/>
    <w:rsid w:val="00DE6232"/>
    <w:rsid w:val="00DE6CCA"/>
    <w:rsid w:val="00DE6E26"/>
    <w:rsid w:val="00DE7B3F"/>
    <w:rsid w:val="00DF1240"/>
    <w:rsid w:val="00DF1433"/>
    <w:rsid w:val="00DF1679"/>
    <w:rsid w:val="00DF24B5"/>
    <w:rsid w:val="00DF3F09"/>
    <w:rsid w:val="00DF4406"/>
    <w:rsid w:val="00DF48C7"/>
    <w:rsid w:val="00DF4B92"/>
    <w:rsid w:val="00DF5814"/>
    <w:rsid w:val="00DF5FCE"/>
    <w:rsid w:val="00DF645F"/>
    <w:rsid w:val="00DF690C"/>
    <w:rsid w:val="00DF7D5B"/>
    <w:rsid w:val="00E0001E"/>
    <w:rsid w:val="00E01473"/>
    <w:rsid w:val="00E02C21"/>
    <w:rsid w:val="00E02F97"/>
    <w:rsid w:val="00E02FF4"/>
    <w:rsid w:val="00E03093"/>
    <w:rsid w:val="00E034B6"/>
    <w:rsid w:val="00E03AC9"/>
    <w:rsid w:val="00E047AF"/>
    <w:rsid w:val="00E0492F"/>
    <w:rsid w:val="00E058B0"/>
    <w:rsid w:val="00E07E08"/>
    <w:rsid w:val="00E10D98"/>
    <w:rsid w:val="00E11199"/>
    <w:rsid w:val="00E11492"/>
    <w:rsid w:val="00E116E8"/>
    <w:rsid w:val="00E1222A"/>
    <w:rsid w:val="00E12BA2"/>
    <w:rsid w:val="00E1338F"/>
    <w:rsid w:val="00E13965"/>
    <w:rsid w:val="00E14109"/>
    <w:rsid w:val="00E14338"/>
    <w:rsid w:val="00E147FF"/>
    <w:rsid w:val="00E149B5"/>
    <w:rsid w:val="00E14DA3"/>
    <w:rsid w:val="00E14F09"/>
    <w:rsid w:val="00E15235"/>
    <w:rsid w:val="00E157B5"/>
    <w:rsid w:val="00E158BF"/>
    <w:rsid w:val="00E16D9D"/>
    <w:rsid w:val="00E175F1"/>
    <w:rsid w:val="00E17655"/>
    <w:rsid w:val="00E23128"/>
    <w:rsid w:val="00E235A3"/>
    <w:rsid w:val="00E23700"/>
    <w:rsid w:val="00E24205"/>
    <w:rsid w:val="00E24B97"/>
    <w:rsid w:val="00E24C2B"/>
    <w:rsid w:val="00E24DC7"/>
    <w:rsid w:val="00E2533B"/>
    <w:rsid w:val="00E2567B"/>
    <w:rsid w:val="00E26869"/>
    <w:rsid w:val="00E27A7B"/>
    <w:rsid w:val="00E30170"/>
    <w:rsid w:val="00E30B04"/>
    <w:rsid w:val="00E319F2"/>
    <w:rsid w:val="00E32A0F"/>
    <w:rsid w:val="00E33AED"/>
    <w:rsid w:val="00E33BCE"/>
    <w:rsid w:val="00E354F9"/>
    <w:rsid w:val="00E35C5C"/>
    <w:rsid w:val="00E35F18"/>
    <w:rsid w:val="00E36EE9"/>
    <w:rsid w:val="00E36F26"/>
    <w:rsid w:val="00E370E1"/>
    <w:rsid w:val="00E371A3"/>
    <w:rsid w:val="00E40429"/>
    <w:rsid w:val="00E417A8"/>
    <w:rsid w:val="00E41806"/>
    <w:rsid w:val="00E425D3"/>
    <w:rsid w:val="00E42E98"/>
    <w:rsid w:val="00E43D42"/>
    <w:rsid w:val="00E4494D"/>
    <w:rsid w:val="00E45112"/>
    <w:rsid w:val="00E45D46"/>
    <w:rsid w:val="00E506E7"/>
    <w:rsid w:val="00E52806"/>
    <w:rsid w:val="00E528AC"/>
    <w:rsid w:val="00E529E0"/>
    <w:rsid w:val="00E53706"/>
    <w:rsid w:val="00E5435F"/>
    <w:rsid w:val="00E5566B"/>
    <w:rsid w:val="00E5604D"/>
    <w:rsid w:val="00E56257"/>
    <w:rsid w:val="00E562DE"/>
    <w:rsid w:val="00E56B93"/>
    <w:rsid w:val="00E56E5D"/>
    <w:rsid w:val="00E5714E"/>
    <w:rsid w:val="00E57836"/>
    <w:rsid w:val="00E611EF"/>
    <w:rsid w:val="00E61B62"/>
    <w:rsid w:val="00E638F1"/>
    <w:rsid w:val="00E63DB4"/>
    <w:rsid w:val="00E64A14"/>
    <w:rsid w:val="00E66E91"/>
    <w:rsid w:val="00E6784D"/>
    <w:rsid w:val="00E7108B"/>
    <w:rsid w:val="00E721CD"/>
    <w:rsid w:val="00E73233"/>
    <w:rsid w:val="00E73AA4"/>
    <w:rsid w:val="00E751BA"/>
    <w:rsid w:val="00E75D86"/>
    <w:rsid w:val="00E769F8"/>
    <w:rsid w:val="00E771E3"/>
    <w:rsid w:val="00E77384"/>
    <w:rsid w:val="00E80763"/>
    <w:rsid w:val="00E80775"/>
    <w:rsid w:val="00E80A37"/>
    <w:rsid w:val="00E812FC"/>
    <w:rsid w:val="00E828AA"/>
    <w:rsid w:val="00E84AE5"/>
    <w:rsid w:val="00E8572E"/>
    <w:rsid w:val="00E861BD"/>
    <w:rsid w:val="00E86E94"/>
    <w:rsid w:val="00E86E9A"/>
    <w:rsid w:val="00E91B71"/>
    <w:rsid w:val="00E92215"/>
    <w:rsid w:val="00E9222D"/>
    <w:rsid w:val="00E92F30"/>
    <w:rsid w:val="00E93183"/>
    <w:rsid w:val="00E943EC"/>
    <w:rsid w:val="00E94D00"/>
    <w:rsid w:val="00E94FCE"/>
    <w:rsid w:val="00EA026B"/>
    <w:rsid w:val="00EA051E"/>
    <w:rsid w:val="00EA0CF2"/>
    <w:rsid w:val="00EA0F8C"/>
    <w:rsid w:val="00EA10F0"/>
    <w:rsid w:val="00EA11F5"/>
    <w:rsid w:val="00EA12F4"/>
    <w:rsid w:val="00EA13C4"/>
    <w:rsid w:val="00EA235B"/>
    <w:rsid w:val="00EA2C45"/>
    <w:rsid w:val="00EA346B"/>
    <w:rsid w:val="00EA356C"/>
    <w:rsid w:val="00EA3FC3"/>
    <w:rsid w:val="00EA5511"/>
    <w:rsid w:val="00EA57C6"/>
    <w:rsid w:val="00EA689F"/>
    <w:rsid w:val="00EA6B90"/>
    <w:rsid w:val="00EA7370"/>
    <w:rsid w:val="00EB0160"/>
    <w:rsid w:val="00EB043E"/>
    <w:rsid w:val="00EB10ED"/>
    <w:rsid w:val="00EB170A"/>
    <w:rsid w:val="00EB2682"/>
    <w:rsid w:val="00EB32A4"/>
    <w:rsid w:val="00EB35AD"/>
    <w:rsid w:val="00EB387F"/>
    <w:rsid w:val="00EB51DF"/>
    <w:rsid w:val="00EB5C75"/>
    <w:rsid w:val="00EB5D69"/>
    <w:rsid w:val="00EB6098"/>
    <w:rsid w:val="00EB65A9"/>
    <w:rsid w:val="00EB6757"/>
    <w:rsid w:val="00EB692B"/>
    <w:rsid w:val="00EC0267"/>
    <w:rsid w:val="00EC103E"/>
    <w:rsid w:val="00EC13C2"/>
    <w:rsid w:val="00EC1455"/>
    <w:rsid w:val="00EC2DB1"/>
    <w:rsid w:val="00EC3885"/>
    <w:rsid w:val="00EC3A35"/>
    <w:rsid w:val="00EC4180"/>
    <w:rsid w:val="00EC52CF"/>
    <w:rsid w:val="00EC5304"/>
    <w:rsid w:val="00EC5305"/>
    <w:rsid w:val="00EC531E"/>
    <w:rsid w:val="00EC58E9"/>
    <w:rsid w:val="00EC6587"/>
    <w:rsid w:val="00EC6F02"/>
    <w:rsid w:val="00EC6FDE"/>
    <w:rsid w:val="00EC6FEE"/>
    <w:rsid w:val="00EC70E7"/>
    <w:rsid w:val="00EC71D9"/>
    <w:rsid w:val="00EC77F2"/>
    <w:rsid w:val="00ED0D29"/>
    <w:rsid w:val="00ED137C"/>
    <w:rsid w:val="00ED1CFC"/>
    <w:rsid w:val="00ED1FAF"/>
    <w:rsid w:val="00ED20B1"/>
    <w:rsid w:val="00ED2446"/>
    <w:rsid w:val="00ED2CD2"/>
    <w:rsid w:val="00ED2E7C"/>
    <w:rsid w:val="00ED307A"/>
    <w:rsid w:val="00ED3892"/>
    <w:rsid w:val="00ED4725"/>
    <w:rsid w:val="00ED5E51"/>
    <w:rsid w:val="00ED616D"/>
    <w:rsid w:val="00ED7311"/>
    <w:rsid w:val="00ED7504"/>
    <w:rsid w:val="00ED76D8"/>
    <w:rsid w:val="00EE1C97"/>
    <w:rsid w:val="00EE1F15"/>
    <w:rsid w:val="00EE2022"/>
    <w:rsid w:val="00EE2121"/>
    <w:rsid w:val="00EE22EE"/>
    <w:rsid w:val="00EE258A"/>
    <w:rsid w:val="00EE2F9B"/>
    <w:rsid w:val="00EE3AAB"/>
    <w:rsid w:val="00EE3D17"/>
    <w:rsid w:val="00EE4760"/>
    <w:rsid w:val="00EE58DD"/>
    <w:rsid w:val="00EE6C6F"/>
    <w:rsid w:val="00EE6E35"/>
    <w:rsid w:val="00EF0328"/>
    <w:rsid w:val="00EF1536"/>
    <w:rsid w:val="00EF2223"/>
    <w:rsid w:val="00EF28A0"/>
    <w:rsid w:val="00EF2AF4"/>
    <w:rsid w:val="00EF4BF6"/>
    <w:rsid w:val="00EF5104"/>
    <w:rsid w:val="00EF5E98"/>
    <w:rsid w:val="00EF614E"/>
    <w:rsid w:val="00EF625D"/>
    <w:rsid w:val="00EF685D"/>
    <w:rsid w:val="00EF6FCC"/>
    <w:rsid w:val="00EF7020"/>
    <w:rsid w:val="00EF73DB"/>
    <w:rsid w:val="00EF73DE"/>
    <w:rsid w:val="00EF75F2"/>
    <w:rsid w:val="00F000DA"/>
    <w:rsid w:val="00F00AE8"/>
    <w:rsid w:val="00F00C50"/>
    <w:rsid w:val="00F00E0E"/>
    <w:rsid w:val="00F012A8"/>
    <w:rsid w:val="00F02B45"/>
    <w:rsid w:val="00F0325C"/>
    <w:rsid w:val="00F0331E"/>
    <w:rsid w:val="00F03C46"/>
    <w:rsid w:val="00F04EFA"/>
    <w:rsid w:val="00F04F85"/>
    <w:rsid w:val="00F0533E"/>
    <w:rsid w:val="00F05494"/>
    <w:rsid w:val="00F05A28"/>
    <w:rsid w:val="00F05B94"/>
    <w:rsid w:val="00F06883"/>
    <w:rsid w:val="00F10755"/>
    <w:rsid w:val="00F1142E"/>
    <w:rsid w:val="00F11FB8"/>
    <w:rsid w:val="00F12025"/>
    <w:rsid w:val="00F13621"/>
    <w:rsid w:val="00F13BDA"/>
    <w:rsid w:val="00F14336"/>
    <w:rsid w:val="00F148FC"/>
    <w:rsid w:val="00F149F2"/>
    <w:rsid w:val="00F16932"/>
    <w:rsid w:val="00F20699"/>
    <w:rsid w:val="00F20B62"/>
    <w:rsid w:val="00F20CCB"/>
    <w:rsid w:val="00F21E5C"/>
    <w:rsid w:val="00F23621"/>
    <w:rsid w:val="00F24F94"/>
    <w:rsid w:val="00F251C0"/>
    <w:rsid w:val="00F26277"/>
    <w:rsid w:val="00F2648A"/>
    <w:rsid w:val="00F26C64"/>
    <w:rsid w:val="00F27409"/>
    <w:rsid w:val="00F27D1C"/>
    <w:rsid w:val="00F27D1D"/>
    <w:rsid w:val="00F27FE4"/>
    <w:rsid w:val="00F32253"/>
    <w:rsid w:val="00F32818"/>
    <w:rsid w:val="00F32BBE"/>
    <w:rsid w:val="00F32CE0"/>
    <w:rsid w:val="00F32FC4"/>
    <w:rsid w:val="00F33799"/>
    <w:rsid w:val="00F341D6"/>
    <w:rsid w:val="00F3471D"/>
    <w:rsid w:val="00F34744"/>
    <w:rsid w:val="00F34A8B"/>
    <w:rsid w:val="00F34B60"/>
    <w:rsid w:val="00F36277"/>
    <w:rsid w:val="00F36746"/>
    <w:rsid w:val="00F36B42"/>
    <w:rsid w:val="00F37490"/>
    <w:rsid w:val="00F37501"/>
    <w:rsid w:val="00F40C67"/>
    <w:rsid w:val="00F40CC2"/>
    <w:rsid w:val="00F40D4F"/>
    <w:rsid w:val="00F40D5A"/>
    <w:rsid w:val="00F40ECA"/>
    <w:rsid w:val="00F41180"/>
    <w:rsid w:val="00F418B4"/>
    <w:rsid w:val="00F43758"/>
    <w:rsid w:val="00F43C06"/>
    <w:rsid w:val="00F43F2E"/>
    <w:rsid w:val="00F4469D"/>
    <w:rsid w:val="00F44974"/>
    <w:rsid w:val="00F44B01"/>
    <w:rsid w:val="00F45C4A"/>
    <w:rsid w:val="00F4650D"/>
    <w:rsid w:val="00F4678F"/>
    <w:rsid w:val="00F4690B"/>
    <w:rsid w:val="00F47562"/>
    <w:rsid w:val="00F50533"/>
    <w:rsid w:val="00F50907"/>
    <w:rsid w:val="00F50F72"/>
    <w:rsid w:val="00F51BD2"/>
    <w:rsid w:val="00F51C77"/>
    <w:rsid w:val="00F521F4"/>
    <w:rsid w:val="00F52D2A"/>
    <w:rsid w:val="00F5380A"/>
    <w:rsid w:val="00F53872"/>
    <w:rsid w:val="00F54B31"/>
    <w:rsid w:val="00F54D7D"/>
    <w:rsid w:val="00F559A2"/>
    <w:rsid w:val="00F56A5A"/>
    <w:rsid w:val="00F56E62"/>
    <w:rsid w:val="00F5745D"/>
    <w:rsid w:val="00F5766F"/>
    <w:rsid w:val="00F603E7"/>
    <w:rsid w:val="00F60D82"/>
    <w:rsid w:val="00F6121F"/>
    <w:rsid w:val="00F61EDB"/>
    <w:rsid w:val="00F62D6A"/>
    <w:rsid w:val="00F63038"/>
    <w:rsid w:val="00F640DF"/>
    <w:rsid w:val="00F646BD"/>
    <w:rsid w:val="00F64A41"/>
    <w:rsid w:val="00F6501B"/>
    <w:rsid w:val="00F6656F"/>
    <w:rsid w:val="00F67F03"/>
    <w:rsid w:val="00F70021"/>
    <w:rsid w:val="00F700F3"/>
    <w:rsid w:val="00F70739"/>
    <w:rsid w:val="00F715A5"/>
    <w:rsid w:val="00F719AE"/>
    <w:rsid w:val="00F72CD4"/>
    <w:rsid w:val="00F738E8"/>
    <w:rsid w:val="00F752C2"/>
    <w:rsid w:val="00F7572D"/>
    <w:rsid w:val="00F7594F"/>
    <w:rsid w:val="00F75EF2"/>
    <w:rsid w:val="00F765A7"/>
    <w:rsid w:val="00F77912"/>
    <w:rsid w:val="00F8170A"/>
    <w:rsid w:val="00F82066"/>
    <w:rsid w:val="00F82438"/>
    <w:rsid w:val="00F8377F"/>
    <w:rsid w:val="00F83E3D"/>
    <w:rsid w:val="00F8568E"/>
    <w:rsid w:val="00F86092"/>
    <w:rsid w:val="00F86242"/>
    <w:rsid w:val="00F86D4B"/>
    <w:rsid w:val="00F86F40"/>
    <w:rsid w:val="00F87239"/>
    <w:rsid w:val="00F87FBD"/>
    <w:rsid w:val="00F91B1A"/>
    <w:rsid w:val="00F93192"/>
    <w:rsid w:val="00F93403"/>
    <w:rsid w:val="00F94B14"/>
    <w:rsid w:val="00F95110"/>
    <w:rsid w:val="00F95274"/>
    <w:rsid w:val="00F95677"/>
    <w:rsid w:val="00F95C82"/>
    <w:rsid w:val="00F95F1B"/>
    <w:rsid w:val="00F97293"/>
    <w:rsid w:val="00F97309"/>
    <w:rsid w:val="00F97523"/>
    <w:rsid w:val="00FA00F2"/>
    <w:rsid w:val="00FA0446"/>
    <w:rsid w:val="00FA2AE5"/>
    <w:rsid w:val="00FA3534"/>
    <w:rsid w:val="00FA3B51"/>
    <w:rsid w:val="00FA472C"/>
    <w:rsid w:val="00FA6ADB"/>
    <w:rsid w:val="00FA6BCF"/>
    <w:rsid w:val="00FA6E3C"/>
    <w:rsid w:val="00FA769F"/>
    <w:rsid w:val="00FA76B6"/>
    <w:rsid w:val="00FA7A6C"/>
    <w:rsid w:val="00FB19D3"/>
    <w:rsid w:val="00FB2947"/>
    <w:rsid w:val="00FB2FBA"/>
    <w:rsid w:val="00FB2FC6"/>
    <w:rsid w:val="00FB44E4"/>
    <w:rsid w:val="00FB45AC"/>
    <w:rsid w:val="00FB52B9"/>
    <w:rsid w:val="00FB539F"/>
    <w:rsid w:val="00FB555E"/>
    <w:rsid w:val="00FB594B"/>
    <w:rsid w:val="00FB5D56"/>
    <w:rsid w:val="00FB5FF1"/>
    <w:rsid w:val="00FB6FE6"/>
    <w:rsid w:val="00FB75A1"/>
    <w:rsid w:val="00FC0256"/>
    <w:rsid w:val="00FC15C6"/>
    <w:rsid w:val="00FC195F"/>
    <w:rsid w:val="00FC241F"/>
    <w:rsid w:val="00FC4B03"/>
    <w:rsid w:val="00FC50B5"/>
    <w:rsid w:val="00FC535F"/>
    <w:rsid w:val="00FC6094"/>
    <w:rsid w:val="00FC6837"/>
    <w:rsid w:val="00FC6A42"/>
    <w:rsid w:val="00FC6F44"/>
    <w:rsid w:val="00FC6F51"/>
    <w:rsid w:val="00FD0DAB"/>
    <w:rsid w:val="00FD1235"/>
    <w:rsid w:val="00FD19CD"/>
    <w:rsid w:val="00FD204F"/>
    <w:rsid w:val="00FD21B2"/>
    <w:rsid w:val="00FD2819"/>
    <w:rsid w:val="00FD2CCF"/>
    <w:rsid w:val="00FD3D8D"/>
    <w:rsid w:val="00FD4084"/>
    <w:rsid w:val="00FD46B1"/>
    <w:rsid w:val="00FD4990"/>
    <w:rsid w:val="00FD4A95"/>
    <w:rsid w:val="00FD5264"/>
    <w:rsid w:val="00FD5502"/>
    <w:rsid w:val="00FD7EF5"/>
    <w:rsid w:val="00FE07E8"/>
    <w:rsid w:val="00FE0879"/>
    <w:rsid w:val="00FE0D90"/>
    <w:rsid w:val="00FE1AE2"/>
    <w:rsid w:val="00FE1BF2"/>
    <w:rsid w:val="00FE226A"/>
    <w:rsid w:val="00FE2750"/>
    <w:rsid w:val="00FE2DCB"/>
    <w:rsid w:val="00FE31C0"/>
    <w:rsid w:val="00FE3E4A"/>
    <w:rsid w:val="00FE4046"/>
    <w:rsid w:val="00FE6323"/>
    <w:rsid w:val="00FE6DDA"/>
    <w:rsid w:val="00FE6FAD"/>
    <w:rsid w:val="00FE6FD4"/>
    <w:rsid w:val="00FE7168"/>
    <w:rsid w:val="00FE7409"/>
    <w:rsid w:val="00FF2B5F"/>
    <w:rsid w:val="00FF3328"/>
    <w:rsid w:val="00FF3C66"/>
    <w:rsid w:val="00FF4F08"/>
    <w:rsid w:val="00FF531B"/>
    <w:rsid w:val="00FF5753"/>
    <w:rsid w:val="00FF58ED"/>
    <w:rsid w:val="00FF6430"/>
    <w:rsid w:val="00FF6966"/>
    <w:rsid w:val="00FF6EF6"/>
    <w:rsid w:val="00FF7AAD"/>
    <w:rsid w:val="01924D91"/>
    <w:rsid w:val="01B243D3"/>
    <w:rsid w:val="0458BD5F"/>
    <w:rsid w:val="054F5D01"/>
    <w:rsid w:val="0614AE4B"/>
    <w:rsid w:val="0BCB420C"/>
    <w:rsid w:val="0E70C6FE"/>
    <w:rsid w:val="11C1A264"/>
    <w:rsid w:val="130C6AA2"/>
    <w:rsid w:val="131FEA52"/>
    <w:rsid w:val="13C72BDD"/>
    <w:rsid w:val="1977E145"/>
    <w:rsid w:val="198E72EB"/>
    <w:rsid w:val="1CCA347C"/>
    <w:rsid w:val="1E789C7B"/>
    <w:rsid w:val="1F75C0EC"/>
    <w:rsid w:val="1FA3F450"/>
    <w:rsid w:val="200AF830"/>
    <w:rsid w:val="20985512"/>
    <w:rsid w:val="2270B5EB"/>
    <w:rsid w:val="227CC0FE"/>
    <w:rsid w:val="23F25760"/>
    <w:rsid w:val="2A246C1B"/>
    <w:rsid w:val="2C4E0148"/>
    <w:rsid w:val="2E72E022"/>
    <w:rsid w:val="2F400231"/>
    <w:rsid w:val="2F5FD4F1"/>
    <w:rsid w:val="30EAFA5C"/>
    <w:rsid w:val="34E9CECB"/>
    <w:rsid w:val="385B18AD"/>
    <w:rsid w:val="39F1AD3A"/>
    <w:rsid w:val="3CA13736"/>
    <w:rsid w:val="3D6A902E"/>
    <w:rsid w:val="3F61C09F"/>
    <w:rsid w:val="3FBF3049"/>
    <w:rsid w:val="45E683E9"/>
    <w:rsid w:val="45F80055"/>
    <w:rsid w:val="494A59F5"/>
    <w:rsid w:val="4BD1E271"/>
    <w:rsid w:val="4F32A834"/>
    <w:rsid w:val="50C4B641"/>
    <w:rsid w:val="55E3CE59"/>
    <w:rsid w:val="598F7B85"/>
    <w:rsid w:val="5BBFE605"/>
    <w:rsid w:val="5CA35482"/>
    <w:rsid w:val="5E4CF457"/>
    <w:rsid w:val="607DDA72"/>
    <w:rsid w:val="617CEEE6"/>
    <w:rsid w:val="61FE457E"/>
    <w:rsid w:val="62F67222"/>
    <w:rsid w:val="6340F46F"/>
    <w:rsid w:val="64D09330"/>
    <w:rsid w:val="6B564109"/>
    <w:rsid w:val="6D86929D"/>
    <w:rsid w:val="6E61AFF5"/>
    <w:rsid w:val="6EE33156"/>
    <w:rsid w:val="704E53B1"/>
    <w:rsid w:val="72736DE5"/>
    <w:rsid w:val="78D72231"/>
    <w:rsid w:val="78E0D2F7"/>
    <w:rsid w:val="7995689F"/>
    <w:rsid w:val="7B56299A"/>
    <w:rsid w:val="7BD527D8"/>
    <w:rsid w:val="7BF0A9BC"/>
    <w:rsid w:val="7C7213FB"/>
    <w:rsid w:val="7CB7E60B"/>
    <w:rsid w:val="7D287E72"/>
    <w:rsid w:val="7DE88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79DE9"/>
  <w15:chartTrackingRefBased/>
  <w15:docId w15:val="{9F4CA86B-006D-437A-98BA-232D52CF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BCD"/>
    <w:pPr>
      <w:spacing w:after="240"/>
    </w:pPr>
    <w:rPr>
      <w:rFonts w:ascii="NeueHaasGroteskText Pro" w:hAnsi="NeueHaasGroteskText Pro"/>
      <w:sz w:val="18"/>
    </w:rPr>
  </w:style>
  <w:style w:type="paragraph" w:styleId="Nadpis1">
    <w:name w:val="heading 1"/>
    <w:basedOn w:val="Normln"/>
    <w:link w:val="Nadpis1Char"/>
    <w:uiPriority w:val="9"/>
    <w:qFormat/>
    <w:rsid w:val="003148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4204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FA600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12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6E00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090"/>
  </w:style>
  <w:style w:type="paragraph" w:styleId="Zpat">
    <w:name w:val="footer"/>
    <w:basedOn w:val="Normln"/>
    <w:link w:val="Zpat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090"/>
  </w:style>
  <w:style w:type="paragraph" w:styleId="Nzev">
    <w:name w:val="Title"/>
    <w:aliases w:val="H1"/>
    <w:basedOn w:val="Normln"/>
    <w:next w:val="Normln"/>
    <w:link w:val="NzevChar"/>
    <w:uiPriority w:val="10"/>
    <w:qFormat/>
    <w:rsid w:val="00886BCD"/>
    <w:pPr>
      <w:spacing w:before="1080" w:after="600" w:line="600" w:lineRule="exact"/>
      <w:ind w:left="851" w:right="851"/>
      <w:contextualSpacing/>
      <w:jc w:val="center"/>
    </w:pPr>
    <w:rPr>
      <w:rFonts w:eastAsiaTheme="majorEastAsia" w:cstheme="majorBidi"/>
      <w:b/>
      <w:spacing w:val="-10"/>
      <w:kern w:val="28"/>
      <w:sz w:val="60"/>
      <w:szCs w:val="56"/>
    </w:rPr>
  </w:style>
  <w:style w:type="character" w:customStyle="1" w:styleId="NzevChar">
    <w:name w:val="Název Char"/>
    <w:aliases w:val="H1 Char"/>
    <w:basedOn w:val="Standardnpsmoodstavce"/>
    <w:link w:val="Nzev"/>
    <w:uiPriority w:val="10"/>
    <w:rsid w:val="00886BCD"/>
    <w:rPr>
      <w:rFonts w:ascii="NeueHaasGroteskText Pro" w:eastAsiaTheme="majorEastAsia" w:hAnsi="NeueHaasGroteskText Pro" w:cstheme="majorBidi"/>
      <w:b/>
      <w:spacing w:val="-10"/>
      <w:kern w:val="28"/>
      <w:sz w:val="60"/>
      <w:szCs w:val="56"/>
    </w:rPr>
  </w:style>
  <w:style w:type="paragraph" w:customStyle="1" w:styleId="H1B5">
    <w:name w:val="H1 (B5)"/>
    <w:basedOn w:val="Normln"/>
    <w:uiPriority w:val="99"/>
    <w:rsid w:val="00721090"/>
    <w:pPr>
      <w:suppressAutoHyphens/>
      <w:autoSpaceDE w:val="0"/>
      <w:autoSpaceDN w:val="0"/>
      <w:adjustRightInd w:val="0"/>
      <w:spacing w:after="1020" w:line="600" w:lineRule="atLeast"/>
      <w:ind w:left="1134" w:right="1134"/>
      <w:jc w:val="center"/>
      <w:textAlignment w:val="center"/>
    </w:pPr>
    <w:rPr>
      <w:rFonts w:cs="NeueHaasGroteskText Pro"/>
      <w:b/>
      <w:bCs/>
      <w:color w:val="000000"/>
      <w:sz w:val="56"/>
      <w:szCs w:val="56"/>
      <w:lang w:val="en-US"/>
    </w:rPr>
  </w:style>
  <w:style w:type="character" w:customStyle="1" w:styleId="boldB5">
    <w:name w:val="bold (B5)"/>
    <w:uiPriority w:val="99"/>
    <w:rsid w:val="00721090"/>
    <w:rPr>
      <w:b/>
      <w:bCs/>
    </w:rPr>
  </w:style>
  <w:style w:type="paragraph" w:customStyle="1" w:styleId="sazbaB5">
    <w:name w:val="sazba (B5)"/>
    <w:basedOn w:val="Normln"/>
    <w:uiPriority w:val="99"/>
    <w:rsid w:val="0089347D"/>
    <w:pPr>
      <w:autoSpaceDE w:val="0"/>
      <w:autoSpaceDN w:val="0"/>
      <w:adjustRightInd w:val="0"/>
      <w:spacing w:after="0" w:line="240" w:lineRule="atLeast"/>
      <w:textAlignment w:val="center"/>
    </w:pPr>
    <w:rPr>
      <w:rFonts w:cs="NeueHaasGroteskText Pro"/>
      <w:color w:val="000000"/>
      <w:szCs w:val="18"/>
      <w:lang w:val="en-US"/>
    </w:rPr>
  </w:style>
  <w:style w:type="character" w:customStyle="1" w:styleId="odkaz">
    <w:name w:val="odkaz"/>
    <w:uiPriority w:val="99"/>
    <w:rsid w:val="0089347D"/>
    <w:rPr>
      <w:b/>
      <w:bCs/>
      <w:u w:val="thick"/>
    </w:rPr>
  </w:style>
  <w:style w:type="paragraph" w:customStyle="1" w:styleId="MezititulekB5">
    <w:name w:val="Mezititulek (B5)"/>
    <w:basedOn w:val="Normln"/>
    <w:uiPriority w:val="99"/>
    <w:rsid w:val="0089347D"/>
    <w:pPr>
      <w:autoSpaceDE w:val="0"/>
      <w:autoSpaceDN w:val="0"/>
      <w:adjustRightInd w:val="0"/>
      <w:spacing w:before="227" w:after="227" w:line="280" w:lineRule="atLeast"/>
      <w:textAlignment w:val="center"/>
    </w:pPr>
    <w:rPr>
      <w:rFonts w:cs="NeueHaasGroteskText Pro"/>
      <w:b/>
      <w:bCs/>
      <w:color w:val="0B0700"/>
      <w:sz w:val="28"/>
      <w:szCs w:val="28"/>
      <w:lang w:val="en-US"/>
    </w:rPr>
  </w:style>
  <w:style w:type="paragraph" w:styleId="Podnadpis">
    <w:name w:val="Subtitle"/>
    <w:aliases w:val="subtitle"/>
    <w:basedOn w:val="Normln"/>
    <w:next w:val="Normln"/>
    <w:link w:val="PodnadpisChar"/>
    <w:uiPriority w:val="11"/>
    <w:qFormat/>
    <w:rsid w:val="00886BCD"/>
    <w:pPr>
      <w:numPr>
        <w:ilvl w:val="1"/>
      </w:numPr>
      <w:spacing w:before="360"/>
    </w:pPr>
    <w:rPr>
      <w:rFonts w:eastAsiaTheme="minorEastAsia"/>
      <w:b/>
      <w:color w:val="13100D" w:themeColor="text1"/>
      <w:spacing w:val="15"/>
      <w:sz w:val="28"/>
      <w:szCs w:val="22"/>
    </w:rPr>
  </w:style>
  <w:style w:type="character" w:customStyle="1" w:styleId="PodnadpisChar">
    <w:name w:val="Podnadpis Char"/>
    <w:aliases w:val="subtitle Char"/>
    <w:basedOn w:val="Standardnpsmoodstavce"/>
    <w:link w:val="Podnadpis"/>
    <w:uiPriority w:val="11"/>
    <w:rsid w:val="00886BCD"/>
    <w:rPr>
      <w:rFonts w:ascii="NeueHaasGroteskText Pro" w:eastAsiaTheme="minorEastAsia" w:hAnsi="NeueHaasGroteskText Pro"/>
      <w:b/>
      <w:color w:val="13100D" w:themeColor="text1"/>
      <w:spacing w:val="15"/>
      <w:sz w:val="28"/>
      <w:szCs w:val="22"/>
    </w:rPr>
  </w:style>
  <w:style w:type="paragraph" w:customStyle="1" w:styleId="marginB5">
    <w:name w:val="margin (B5)"/>
    <w:basedOn w:val="sazbaB5"/>
    <w:uiPriority w:val="99"/>
    <w:rsid w:val="0089347D"/>
    <w:pPr>
      <w:spacing w:line="180" w:lineRule="atLeast"/>
      <w:jc w:val="center"/>
    </w:pPr>
    <w:rPr>
      <w:b/>
      <w:bCs/>
      <w:color w:val="0B0700"/>
      <w:sz w:val="14"/>
      <w:szCs w:val="14"/>
    </w:rPr>
  </w:style>
  <w:style w:type="character" w:styleId="slostrnky">
    <w:name w:val="page number"/>
    <w:basedOn w:val="Standardnpsmoodstavce"/>
    <w:uiPriority w:val="99"/>
    <w:semiHidden/>
    <w:unhideWhenUsed/>
    <w:rsid w:val="0089347D"/>
  </w:style>
  <w:style w:type="paragraph" w:customStyle="1" w:styleId="H3B5">
    <w:name w:val="H3 (B5)"/>
    <w:basedOn w:val="Normln"/>
    <w:uiPriority w:val="99"/>
    <w:rsid w:val="00C81BF4"/>
    <w:pPr>
      <w:suppressAutoHyphens/>
      <w:autoSpaceDE w:val="0"/>
      <w:autoSpaceDN w:val="0"/>
      <w:adjustRightInd w:val="0"/>
      <w:spacing w:before="567" w:after="567" w:line="440" w:lineRule="atLeast"/>
      <w:ind w:left="1134" w:right="1134"/>
      <w:jc w:val="center"/>
      <w:textAlignment w:val="center"/>
    </w:pPr>
    <w:rPr>
      <w:rFonts w:cs="NeueHaasGroteskText Pro"/>
      <w:color w:val="0B0700"/>
      <w:sz w:val="40"/>
      <w:szCs w:val="40"/>
      <w:lang w:val="en-US"/>
    </w:rPr>
  </w:style>
  <w:style w:type="character" w:customStyle="1" w:styleId="zvraznnB5">
    <w:name w:val="zvýraznění (B5)"/>
    <w:uiPriority w:val="99"/>
    <w:rsid w:val="00C81BF4"/>
    <w:rPr>
      <w:b/>
      <w:bCs/>
    </w:rPr>
  </w:style>
  <w:style w:type="character" w:styleId="Zdraznn">
    <w:name w:val="Emphasis"/>
    <w:aliases w:val="H2"/>
    <w:uiPriority w:val="20"/>
    <w:qFormat/>
    <w:rsid w:val="00886BCD"/>
    <w:rPr>
      <w:rFonts w:ascii="NeueHaasGroteskText Pro" w:hAnsi="NeueHaasGroteskText Pro" w:cs="NeueHaasGroteskText Pro"/>
      <w:b/>
      <w:bCs/>
      <w:i w:val="0"/>
      <w:color w:val="000000"/>
      <w:sz w:val="40"/>
      <w:szCs w:val="40"/>
      <w:lang w:val="en-US"/>
    </w:rPr>
  </w:style>
  <w:style w:type="paragraph" w:customStyle="1" w:styleId="bodyB5">
    <w:name w:val="body (B5)"/>
    <w:basedOn w:val="sazbaB5"/>
    <w:uiPriority w:val="99"/>
    <w:rsid w:val="00C81BF4"/>
    <w:pPr>
      <w:spacing w:before="113" w:after="113"/>
      <w:ind w:left="567"/>
    </w:pPr>
  </w:style>
  <w:style w:type="paragraph" w:customStyle="1" w:styleId="bullets">
    <w:name w:val="bullets"/>
    <w:basedOn w:val="Normln"/>
    <w:qFormat/>
    <w:rsid w:val="00886BCD"/>
    <w:pPr>
      <w:numPr>
        <w:numId w:val="2"/>
      </w:numPr>
      <w:spacing w:line="360" w:lineRule="auto"/>
      <w:ind w:left="714" w:hanging="357"/>
      <w:contextualSpacing/>
    </w:pPr>
    <w:rPr>
      <w:lang w:val="en-US"/>
    </w:rPr>
  </w:style>
  <w:style w:type="paragraph" w:customStyle="1" w:styleId="name">
    <w:name w:val="name"/>
    <w:basedOn w:val="MezititulekB5"/>
    <w:qFormat/>
    <w:rsid w:val="00886BCD"/>
  </w:style>
  <w:style w:type="table" w:styleId="Mkatabulky">
    <w:name w:val="Table Grid"/>
    <w:basedOn w:val="Normlntabulka"/>
    <w:uiPriority w:val="39"/>
    <w:rsid w:val="0018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normalbold">
    <w:name w:val="H3 / normal bold"/>
    <w:basedOn w:val="Normln"/>
    <w:qFormat/>
    <w:rsid w:val="00886BCD"/>
    <w:rPr>
      <w:b/>
      <w:bCs/>
    </w:rPr>
  </w:style>
  <w:style w:type="paragraph" w:styleId="Bezmezer">
    <w:name w:val="No Spacing"/>
    <w:link w:val="BezmezerChar"/>
    <w:uiPriority w:val="1"/>
    <w:rsid w:val="008F6D4B"/>
    <w:rPr>
      <w:rFonts w:eastAsiaTheme="minorEastAsia"/>
      <w:sz w:val="22"/>
      <w:szCs w:val="22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8F6D4B"/>
    <w:rPr>
      <w:rFonts w:eastAsiaTheme="minorEastAsia"/>
      <w:sz w:val="22"/>
      <w:szCs w:val="22"/>
      <w:lang w:val="en-US" w:eastAsia="zh-CN"/>
    </w:rPr>
  </w:style>
  <w:style w:type="paragraph" w:customStyle="1" w:styleId="Footer1">
    <w:name w:val="Footer1"/>
    <w:basedOn w:val="marginB5"/>
    <w:qFormat/>
    <w:rsid w:val="00886BCD"/>
    <w:rPr>
      <w:sz w:val="16"/>
      <w:szCs w:val="16"/>
    </w:rPr>
  </w:style>
  <w:style w:type="paragraph" w:customStyle="1" w:styleId="NoParagraphStyle">
    <w:name w:val="[No Paragraph Style]"/>
    <w:rsid w:val="008F6D4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textovodkaz">
    <w:name w:val="Hyperlink"/>
    <w:basedOn w:val="Standardnpsmoodstavce"/>
    <w:uiPriority w:val="99"/>
    <w:unhideWhenUsed/>
    <w:rsid w:val="00FF58ED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D76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6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6A1"/>
    <w:rPr>
      <w:rFonts w:ascii="NeueHaasGroteskText Pro" w:hAnsi="NeueHaasGroteskText Pro"/>
      <w:sz w:val="20"/>
      <w:szCs w:val="20"/>
    </w:rPr>
  </w:style>
  <w:style w:type="paragraph" w:customStyle="1" w:styleId="xxmsolistparagraph">
    <w:name w:val="x_x_msolistparagraph"/>
    <w:basedOn w:val="Normln"/>
    <w:rsid w:val="00CD76A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437E53"/>
    <w:pPr>
      <w:widowControl w:val="0"/>
      <w:autoSpaceDE w:val="0"/>
      <w:autoSpaceDN w:val="0"/>
      <w:spacing w:after="0"/>
    </w:pPr>
    <w:rPr>
      <w:rFonts w:ascii="Neue Haas Grotesk Text Pro" w:eastAsia="Neue Haas Grotesk Text Pro" w:hAnsi="Neue Haas Grotesk Text Pro" w:cs="Neue Haas Grotesk Text Pro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37E53"/>
    <w:rPr>
      <w:rFonts w:ascii="Neue Haas Grotesk Text Pro" w:eastAsia="Neue Haas Grotesk Text Pro" w:hAnsi="Neue Haas Grotesk Text Pro" w:cs="Neue Haas Grotesk Text Pro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909"/>
    <w:rPr>
      <w:rFonts w:ascii="NeueHaasGroteskText Pro" w:hAnsi="NeueHaasGroteskText Pro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B1457"/>
    <w:rPr>
      <w:rFonts w:ascii="NeueHaasGroteskText Pro" w:hAnsi="NeueHaasGroteskText Pro"/>
      <w:sz w:val="18"/>
    </w:rPr>
  </w:style>
  <w:style w:type="character" w:styleId="Siln">
    <w:name w:val="Strong"/>
    <w:basedOn w:val="Standardnpsmoodstavce"/>
    <w:uiPriority w:val="22"/>
    <w:qFormat/>
    <w:rsid w:val="00A60C2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148E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48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148E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E6E26"/>
    <w:rPr>
      <w:color w:val="FFDE0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26BF7"/>
    <w:pPr>
      <w:ind w:left="720"/>
      <w:contextualSpacing/>
    </w:pPr>
  </w:style>
  <w:style w:type="character" w:styleId="Zmnka">
    <w:name w:val="Mention"/>
    <w:basedOn w:val="Standardnpsmoodstavce"/>
    <w:uiPriority w:val="99"/>
    <w:unhideWhenUsed/>
    <w:rsid w:val="00052C0B"/>
    <w:rPr>
      <w:color w:val="2B579A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04DA"/>
    <w:rPr>
      <w:rFonts w:asciiTheme="majorHAnsi" w:eastAsiaTheme="majorEastAsia" w:hAnsiTheme="majorHAnsi" w:cstheme="majorBidi"/>
      <w:color w:val="BFA600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128E"/>
    <w:rPr>
      <w:rFonts w:asciiTheme="majorHAnsi" w:eastAsiaTheme="majorEastAsia" w:hAnsiTheme="majorHAnsi" w:cstheme="majorBidi"/>
      <w:color w:val="7F6E0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onika.hasova@crestcom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reenbuddies.e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eenbuddies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eronika.hasova@crest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textor\OneDrive%20-%20Greenbuddies,%20s.r.o\Dokumenty\NEW_GreenBuddies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GreenBuddies 2">
      <a:dk1>
        <a:srgbClr val="13100D"/>
      </a:dk1>
      <a:lt1>
        <a:srgbClr val="FFFFFF"/>
      </a:lt1>
      <a:dk2>
        <a:srgbClr val="13100D"/>
      </a:dk2>
      <a:lt2>
        <a:srgbClr val="CBCBCB"/>
      </a:lt2>
      <a:accent1>
        <a:srgbClr val="FFDE00"/>
      </a:accent1>
      <a:accent2>
        <a:srgbClr val="2A7B49"/>
      </a:accent2>
      <a:accent3>
        <a:srgbClr val="E95D0C"/>
      </a:accent3>
      <a:accent4>
        <a:srgbClr val="66B654"/>
      </a:accent4>
      <a:accent5>
        <a:srgbClr val="6599D2"/>
      </a:accent5>
      <a:accent6>
        <a:srgbClr val="CBBBA0"/>
      </a:accent6>
      <a:hlink>
        <a:srgbClr val="000000"/>
      </a:hlink>
      <a:folHlink>
        <a:srgbClr val="FFDE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590DCC9F1504486DD5DD5E34ABF2D" ma:contentTypeVersion="16" ma:contentTypeDescription="Vytvoří nový dokument" ma:contentTypeScope="" ma:versionID="c93fc36010859744010f299698b65c81">
  <xsd:schema xmlns:xsd="http://www.w3.org/2001/XMLSchema" xmlns:xs="http://www.w3.org/2001/XMLSchema" xmlns:p="http://schemas.microsoft.com/office/2006/metadata/properties" xmlns:ns2="f8a802b8-e03b-4bb4-b9c2-50c93304b3f8" xmlns:ns3="24a47e0a-a952-4c5a-b160-47f9052d34a4" targetNamespace="http://schemas.microsoft.com/office/2006/metadata/properties" ma:root="true" ma:fieldsID="46f5be9f117d7b11dba71f58ba1ca160" ns2:_="" ns3:_="">
    <xsd:import namespace="f8a802b8-e03b-4bb4-b9c2-50c93304b3f8"/>
    <xsd:import namespace="24a47e0a-a952-4c5a-b160-47f9052d3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802b8-e03b-4bb4-b9c2-50c93304b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9b9bf46-bf98-4971-989c-fd1851cbc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7e0a-a952-4c5a-b160-47f9052d34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8ff297-64dc-4b35-8e51-bea4c8ecf3da}" ma:internalName="TaxCatchAll" ma:showField="CatchAllData" ma:web="24a47e0a-a952-4c5a-b160-47f9052d3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a802b8-e03b-4bb4-b9c2-50c93304b3f8">
      <Terms xmlns="http://schemas.microsoft.com/office/infopath/2007/PartnerControls"/>
    </lcf76f155ced4ddcb4097134ff3c332f>
    <TaxCatchAll xmlns="24a47e0a-a952-4c5a-b160-47f9052d34a4" xsi:nil="true"/>
    <SharedWithUsers xmlns="24a47e0a-a952-4c5a-b160-47f9052d34a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F9E783A-960A-472F-83E7-A87E5F6B1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AABEF0-7B03-43BB-B35C-0139B6DDA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802b8-e03b-4bb4-b9c2-50c93304b3f8"/>
    <ds:schemaRef ds:uri="24a47e0a-a952-4c5a-b160-47f9052d3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3048B4-431E-4750-91FC-1E7B71596F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C47061-2D28-4BDD-B62A-56285BCC0B41}">
  <ds:schemaRefs>
    <ds:schemaRef ds:uri="http://schemas.microsoft.com/office/2006/metadata/properties"/>
    <ds:schemaRef ds:uri="http://schemas.microsoft.com/office/infopath/2007/PartnerControls"/>
    <ds:schemaRef ds:uri="f8a802b8-e03b-4bb4-b9c2-50c93304b3f8"/>
    <ds:schemaRef ds:uri="24a47e0a-a952-4c5a-b160-47f9052d34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NEW_GreenBuddies word template</Template>
  <TotalTime>47</TotalTime>
  <Pages>2</Pages>
  <Words>600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</dc:title>
  <dc:subject/>
  <dc:creator>Michal Göbl</dc:creator>
  <cp:keywords/>
  <dc:description/>
  <cp:lastModifiedBy>Vendula Pavlíčková</cp:lastModifiedBy>
  <cp:revision>57</cp:revision>
  <cp:lastPrinted>2025-03-21T04:18:00Z</cp:lastPrinted>
  <dcterms:created xsi:type="dcterms:W3CDTF">2025-11-07T13:13:00Z</dcterms:created>
  <dcterms:modified xsi:type="dcterms:W3CDTF">2025-11-11T10:21:00Z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816d6852c30b066042b73bf7f38f6198848ebba98f500ef6a497e87de21e02a0</vt:lpwstr>
  </property>
  <property fmtid="{D5CDD505-2E9C-101B-9397-08002B2CF9AE}" pid="4" name="ContentTypeId">
    <vt:lpwstr>0x010100392590DCC9F1504486DD5DD5E34ABF2D</vt:lpwstr>
  </property>
</Properties>
</file>